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D9B44" w14:textId="77777777" w:rsidR="00090D2B" w:rsidRDefault="00810E77">
      <w:r w:rsidRPr="00810E77">
        <w:rPr>
          <w:b/>
        </w:rPr>
        <w:t>Date</w:t>
      </w:r>
      <w:r>
        <w:t>:</w:t>
      </w:r>
      <w:r>
        <w:tab/>
      </w:r>
      <w:sdt>
        <w:sdtPr>
          <w:id w:val="1802413775"/>
          <w:placeholder>
            <w:docPart w:val="C458AE423F3E4C4EBEE41FAC08D5431D"/>
          </w:placeholder>
          <w:showingPlcHdr/>
          <w:date w:fullDate="2024-03-08T00:00:00Z">
            <w:dateFormat w:val="M/d/yyyy"/>
            <w:lid w:val="en-US"/>
            <w:storeMappedDataAs w:val="dateTime"/>
            <w:calendar w:val="gregorian"/>
          </w:date>
        </w:sdtPr>
        <w:sdtEndPr/>
        <w:sdtContent>
          <w:r w:rsidR="00BE2767" w:rsidRPr="00F523DE">
            <w:rPr>
              <w:rStyle w:val="PlaceholderText"/>
            </w:rPr>
            <w:t>Click or tap to enter a date.</w:t>
          </w:r>
        </w:sdtContent>
      </w:sdt>
    </w:p>
    <w:p w14:paraId="6BBA2D42" w14:textId="77777777" w:rsidR="00810E77" w:rsidRDefault="00810E77">
      <w:r w:rsidRPr="00810E77">
        <w:rPr>
          <w:b/>
        </w:rPr>
        <w:t>Division</w:t>
      </w:r>
      <w:r>
        <w:t xml:space="preserve">: </w:t>
      </w:r>
      <w:sdt>
        <w:sdtPr>
          <w:alias w:val="Division"/>
          <w:tag w:val="Division"/>
          <w:id w:val="394871125"/>
          <w:placeholder>
            <w:docPart w:val="321CECC2FF77429BA2253D322881C814"/>
          </w:placeholder>
          <w:showingPlcHdr/>
          <w:dropDownList>
            <w:listItem w:value="Choose an item."/>
            <w:listItem w:displayText="ASLT" w:value="Academic Support and Learning Technologies"/>
            <w:listItem w:displayText="BEPP" w:value="Business, Education, and Professional Programs"/>
            <w:listItem w:displayText="CAM" w:value="Counseling, Advising, and Matriculation"/>
            <w:listItem w:displayText="ES" w:value="Enrollment Services"/>
            <w:listItem w:displayText="GLPS" w:value="Global Learning Programs and Services"/>
            <w:listItem w:displayText="KAD" w:value="Kinesiology, Athletics, and Dance"/>
            <w:listItem w:displayText="LA" w:value="Language Arts"/>
            <w:listItem w:displayText="MCPR" w:value="Marketing, Communications, and Public Relations"/>
            <w:listItem w:displayText="PRIE" w:value="Planning, Research, and Institutional Effectiveness"/>
            <w:listItem w:displayText="SESP" w:value="Student Equity and Support Programs"/>
            <w:listItem w:displayText="SSCA" w:value="Social Science and Creative Arts"/>
            <w:listItem w:displayText="SPWP" w:value="Strategic Partnerships and Workforce Development"/>
            <w:listItem w:displayText="STEM" w:value="Science, Techology, Engineering, and Mathematics"/>
            <w:listItem w:displayText="VPAS" w:value="Vice President of Administrative Services"/>
            <w:listItem w:displayText="VPI" w:value="Vice President of Instruction"/>
            <w:listItem w:displayText="VPSS" w:value="Vice President of Student Services"/>
          </w:dropDownList>
        </w:sdtPr>
        <w:sdtEndPr/>
        <w:sdtContent>
          <w:r w:rsidR="00BE2767" w:rsidRPr="00F523DE">
            <w:rPr>
              <w:rStyle w:val="PlaceholderText"/>
            </w:rPr>
            <w:t>Choose an item.</w:t>
          </w:r>
        </w:sdtContent>
      </w:sdt>
    </w:p>
    <w:p w14:paraId="60672799" w14:textId="77777777" w:rsidR="00280D43" w:rsidRPr="005562F2" w:rsidRDefault="00280D43" w:rsidP="005562F2">
      <w:pPr>
        <w:spacing w:after="240" w:line="240" w:lineRule="auto"/>
        <w:rPr>
          <w:b/>
        </w:rPr>
      </w:pPr>
      <w:r>
        <w:rPr>
          <w:b/>
        </w:rPr>
        <w:t>Division Dean</w:t>
      </w:r>
      <w:r>
        <w:t>:</w:t>
      </w:r>
      <w:r w:rsidR="005562F2" w:rsidRPr="005562F2">
        <w:rPr>
          <w:b/>
        </w:rPr>
        <w:t xml:space="preserve"> </w:t>
      </w:r>
      <w:bookmarkStart w:id="0" w:name="_Hlk192090395"/>
      <w:sdt>
        <w:sdtPr>
          <w:rPr>
            <w:b/>
          </w:rPr>
          <w:id w:val="483048132"/>
          <w:placeholder>
            <w:docPart w:val="5BCC466A4AEF4C68B466C28A11613128"/>
          </w:placeholder>
          <w:showingPlcHdr/>
        </w:sdtPr>
        <w:sdtEndPr/>
        <w:sdtContent>
          <w:r w:rsidR="00BE2767" w:rsidRPr="00F523DE">
            <w:rPr>
              <w:rStyle w:val="PlaceholderText"/>
            </w:rPr>
            <w:t>Click or tap here to enter text.</w:t>
          </w:r>
        </w:sdtContent>
      </w:sdt>
      <w:bookmarkEnd w:id="0"/>
    </w:p>
    <w:p w14:paraId="706704B3" w14:textId="77777777" w:rsidR="00280D43" w:rsidRDefault="00DF4F07" w:rsidP="00375E7F">
      <w:pPr>
        <w:spacing w:after="240" w:line="240" w:lineRule="auto"/>
      </w:pPr>
      <w:r>
        <w:rPr>
          <w:b/>
        </w:rPr>
        <w:t>Please respond to the following prompts by clicking on the grey box</w:t>
      </w:r>
      <w:r w:rsidR="00280D43">
        <w:t xml:space="preserve">: </w:t>
      </w:r>
    </w:p>
    <w:p w14:paraId="3B2C4B5A" w14:textId="77777777" w:rsidR="00280D43" w:rsidRDefault="00FE2899" w:rsidP="00FE2899">
      <w:pPr>
        <w:pStyle w:val="ListParagraph"/>
        <w:numPr>
          <w:ilvl w:val="0"/>
          <w:numId w:val="1"/>
        </w:numPr>
        <w:rPr>
          <w:b/>
        </w:rPr>
      </w:pPr>
      <w:r w:rsidRPr="00FE2899">
        <w:rPr>
          <w:b/>
        </w:rPr>
        <w:t>List the programs that fall within your Division</w:t>
      </w:r>
      <w:r w:rsidR="0066413E" w:rsidRPr="00375E7F">
        <w:rPr>
          <w:b/>
        </w:rPr>
        <w:t>.</w:t>
      </w:r>
    </w:p>
    <w:p w14:paraId="2D538D25" w14:textId="77777777" w:rsidR="000F2C44" w:rsidRDefault="000F2C44" w:rsidP="000F2C44">
      <w:pPr>
        <w:pStyle w:val="ListParagraph"/>
        <w:rPr>
          <w:b/>
        </w:rPr>
      </w:pPr>
    </w:p>
    <w:p w14:paraId="795A88EC" w14:textId="77777777" w:rsidR="00BE2767" w:rsidRDefault="00C61CB9" w:rsidP="00BE2767">
      <w:pPr>
        <w:pStyle w:val="ListParagraph"/>
        <w:rPr>
          <w:b/>
        </w:rPr>
      </w:pPr>
      <w:sdt>
        <w:sdtPr>
          <w:rPr>
            <w:b/>
          </w:rPr>
          <w:id w:val="1639758130"/>
          <w:placeholder>
            <w:docPart w:val="93BDA9C5641F47A4B03C24E45A7E9566"/>
          </w:placeholder>
          <w:showingPlcHdr/>
        </w:sdtPr>
        <w:sdtEndPr/>
        <w:sdtContent>
          <w:r w:rsidR="000F2C44" w:rsidRPr="00F523DE">
            <w:rPr>
              <w:rStyle w:val="PlaceholderText"/>
            </w:rPr>
            <w:t>Click or tap here to enter text.</w:t>
          </w:r>
        </w:sdtContent>
      </w:sdt>
    </w:p>
    <w:p w14:paraId="2143C6B0" w14:textId="77777777" w:rsidR="000F2C44" w:rsidRPr="00375E7F" w:rsidRDefault="000F2C44" w:rsidP="00BE2767">
      <w:pPr>
        <w:pStyle w:val="ListParagraph"/>
        <w:rPr>
          <w:b/>
        </w:rPr>
      </w:pPr>
    </w:p>
    <w:p w14:paraId="402A18A4" w14:textId="77777777" w:rsidR="00BE2767" w:rsidRDefault="00DF4F07" w:rsidP="00BE2767">
      <w:pPr>
        <w:pStyle w:val="ListParagraph"/>
        <w:numPr>
          <w:ilvl w:val="0"/>
          <w:numId w:val="1"/>
        </w:numPr>
        <w:rPr>
          <w:b/>
        </w:rPr>
      </w:pPr>
      <w:r w:rsidRPr="00844DEB">
        <w:rPr>
          <w:b/>
        </w:rPr>
        <w:t>Briefly describe any major changes to the Division or Programs’ purview and functions during the past year</w:t>
      </w:r>
      <w:r>
        <w:rPr>
          <w:b/>
        </w:rPr>
        <w:t>.</w:t>
      </w:r>
      <w:bookmarkStart w:id="1" w:name="_Hlk126839217"/>
    </w:p>
    <w:p w14:paraId="2A002917" w14:textId="77777777" w:rsidR="00BE2767" w:rsidRPr="00BE2767" w:rsidRDefault="00C61CB9" w:rsidP="000F2C44">
      <w:pPr>
        <w:ind w:left="720"/>
        <w:rPr>
          <w:b/>
        </w:rPr>
      </w:pPr>
      <w:sdt>
        <w:sdtPr>
          <w:rPr>
            <w:b/>
          </w:rPr>
          <w:id w:val="96373245"/>
          <w:placeholder>
            <w:docPart w:val="DE66AEE6430143DA816B693065D7A352"/>
          </w:placeholder>
          <w:showingPlcHdr/>
        </w:sdtPr>
        <w:sdtEndPr/>
        <w:sdtContent>
          <w:r w:rsidR="00BE2767" w:rsidRPr="00F523DE">
            <w:rPr>
              <w:rStyle w:val="PlaceholderText"/>
            </w:rPr>
            <w:t>Click or tap here to enter text.</w:t>
          </w:r>
        </w:sdtContent>
      </w:sdt>
    </w:p>
    <w:bookmarkEnd w:id="1"/>
    <w:p w14:paraId="63352534" w14:textId="77777777" w:rsidR="0044404D" w:rsidRPr="00BE2767" w:rsidRDefault="0044404D" w:rsidP="0044404D">
      <w:pPr>
        <w:pStyle w:val="ListParagraph"/>
        <w:numPr>
          <w:ilvl w:val="0"/>
          <w:numId w:val="1"/>
        </w:numPr>
      </w:pPr>
      <w:r w:rsidRPr="00DF4F07">
        <w:t xml:space="preserve">Review the </w:t>
      </w:r>
      <w:r>
        <w:t>Improvement</w:t>
      </w:r>
      <w:r w:rsidRPr="00DF4F07">
        <w:t xml:space="preserve"> Platform’s </w:t>
      </w:r>
      <w:bookmarkStart w:id="2" w:name="_Hlk126838941"/>
      <w:r w:rsidRPr="00DF4F07">
        <w:t xml:space="preserve">“General Information Summary” </w:t>
      </w:r>
      <w:bookmarkEnd w:id="2"/>
      <w:r w:rsidRPr="00DF4F07">
        <w:t>dashboard for program review completion</w:t>
      </w:r>
      <w:r>
        <w:t xml:space="preserve"> and </w:t>
      </w:r>
      <w:r w:rsidRPr="00DF4F07">
        <w:rPr>
          <w:b/>
        </w:rPr>
        <w:t>note which programs within your division are (a) missing a CPR/PRU for their designated year, and are (b) scheduled for a CPR and/or PRU next year.</w:t>
      </w:r>
      <w:r w:rsidR="00BE2767">
        <w:rPr>
          <w:b/>
        </w:rPr>
        <w:t xml:space="preserve">  </w:t>
      </w:r>
      <w:r w:rsidR="00BE2767" w:rsidRPr="00BE2767">
        <w:t xml:space="preserve">(CPRs are due on a 7-year cycle, 2 PRU’s are </w:t>
      </w:r>
      <w:r w:rsidR="00BE2767" w:rsidRPr="00BE2767">
        <w:rPr>
          <w:b/>
        </w:rPr>
        <w:t>required</w:t>
      </w:r>
      <w:r w:rsidR="00BE2767" w:rsidRPr="00BE2767">
        <w:t xml:space="preserve"> between each CPR.)</w:t>
      </w:r>
    </w:p>
    <w:sdt>
      <w:sdtPr>
        <w:id w:val="-1890650953"/>
        <w:placeholder>
          <w:docPart w:val="54A350525860450C8C36E0C6C94E947E"/>
        </w:placeholder>
        <w:showingPlcHdr/>
      </w:sdtPr>
      <w:sdtEndPr/>
      <w:sdtContent>
        <w:p w14:paraId="08E13188" w14:textId="77777777" w:rsidR="00BE2767" w:rsidRPr="00DF4F07" w:rsidRDefault="00BE2767" w:rsidP="000F2C44">
          <w:pPr>
            <w:spacing w:after="240" w:line="240" w:lineRule="auto"/>
            <w:ind w:left="360" w:firstLine="360"/>
          </w:pPr>
          <w:r w:rsidRPr="00F523DE">
            <w:rPr>
              <w:rStyle w:val="PlaceholderText"/>
            </w:rPr>
            <w:t>Click or tap here to enter text.</w:t>
          </w:r>
        </w:p>
      </w:sdtContent>
    </w:sdt>
    <w:p w14:paraId="4235E8A0" w14:textId="77777777" w:rsidR="00542858" w:rsidRPr="00DF4F07" w:rsidRDefault="00542858" w:rsidP="00542858">
      <w:pPr>
        <w:pStyle w:val="ListParagraph"/>
        <w:numPr>
          <w:ilvl w:val="0"/>
          <w:numId w:val="1"/>
        </w:numPr>
        <w:rPr>
          <w:b/>
        </w:rPr>
      </w:pPr>
      <w:r w:rsidRPr="00DF4F07">
        <w:t xml:space="preserve">Review the </w:t>
      </w:r>
      <w:r w:rsidR="0044404D">
        <w:t>Improvement</w:t>
      </w:r>
      <w:r w:rsidRPr="00DF4F07">
        <w:t xml:space="preserve"> Platform’s </w:t>
      </w:r>
      <w:bookmarkStart w:id="3" w:name="_Hlk126838928"/>
      <w:r w:rsidRPr="00DF4F07">
        <w:t xml:space="preserve">“Course SLO/ PSLO Assessment” dashboard </w:t>
      </w:r>
      <w:bookmarkEnd w:id="3"/>
      <w:r w:rsidRPr="00DF4F07">
        <w:t xml:space="preserve">for your division and </w:t>
      </w:r>
      <w:r w:rsidRPr="00DF4F07">
        <w:rPr>
          <w:b/>
        </w:rPr>
        <w:t xml:space="preserve">note progress on course SLO assessment (for instructional/ student service programs with courses) or program SLO assessment (for student services programs) for the current three-year cycle? Which programs may need your support, and how will you support them? </w:t>
      </w:r>
    </w:p>
    <w:bookmarkStart w:id="4" w:name="_Hlk192090557" w:displacedByCustomXml="next"/>
    <w:sdt>
      <w:sdtPr>
        <w:id w:val="-1673336348"/>
        <w:placeholder>
          <w:docPart w:val="72C89113992143399D757704D8BE9108"/>
        </w:placeholder>
        <w:showingPlcHdr/>
      </w:sdtPr>
      <w:sdtEndPr/>
      <w:sdtContent>
        <w:p w14:paraId="292A2123" w14:textId="77777777" w:rsidR="00542858" w:rsidRPr="0044404D" w:rsidRDefault="00BE2767" w:rsidP="0044404D">
          <w:pPr>
            <w:spacing w:after="240" w:line="240" w:lineRule="auto"/>
            <w:ind w:left="360" w:firstLine="360"/>
          </w:pPr>
          <w:r w:rsidRPr="00F523DE">
            <w:rPr>
              <w:rStyle w:val="PlaceholderText"/>
            </w:rPr>
            <w:t>Click or tap here to enter text.</w:t>
          </w:r>
        </w:p>
      </w:sdtContent>
    </w:sdt>
    <w:bookmarkEnd w:id="4" w:displacedByCustomXml="prev"/>
    <w:p w14:paraId="5045FB7A" w14:textId="77777777" w:rsidR="00542858" w:rsidRDefault="00542858" w:rsidP="00542858">
      <w:pPr>
        <w:pStyle w:val="ListParagraph"/>
        <w:rPr>
          <w:b/>
        </w:rPr>
      </w:pPr>
    </w:p>
    <w:p w14:paraId="27CD6744" w14:textId="77777777" w:rsidR="000F2C44" w:rsidRDefault="000F2C44" w:rsidP="000F2C44">
      <w:pPr>
        <w:pStyle w:val="ListParagraph"/>
        <w:numPr>
          <w:ilvl w:val="0"/>
          <w:numId w:val="1"/>
        </w:numPr>
        <w:spacing w:after="240" w:line="240" w:lineRule="auto"/>
        <w:rPr>
          <w:b/>
        </w:rPr>
      </w:pPr>
      <w:r w:rsidRPr="00844DEB">
        <w:rPr>
          <w:b/>
        </w:rPr>
        <w:t>Briefly describe the major challenges and achievements for your Division over the past year</w:t>
      </w:r>
      <w:r>
        <w:rPr>
          <w:b/>
        </w:rPr>
        <w:t>.</w:t>
      </w:r>
    </w:p>
    <w:p w14:paraId="0DFF5D6B" w14:textId="77777777" w:rsidR="000F2C44" w:rsidRPr="00844DEB" w:rsidRDefault="000F2C44" w:rsidP="000F2C44">
      <w:pPr>
        <w:spacing w:after="240" w:line="240" w:lineRule="auto"/>
        <w:ind w:left="720"/>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18AF90D0" w14:textId="4472DFEA" w:rsidR="000F2C44" w:rsidRDefault="000F2C44" w:rsidP="000F2C44">
      <w:pPr>
        <w:pStyle w:val="ListParagraph"/>
        <w:numPr>
          <w:ilvl w:val="0"/>
          <w:numId w:val="1"/>
        </w:numPr>
        <w:rPr>
          <w:b/>
        </w:rPr>
      </w:pPr>
      <w:r w:rsidRPr="00375E7F">
        <w:rPr>
          <w:b/>
        </w:rPr>
        <w:t xml:space="preserve">List and describe the major goals for your Division – What will the Division focus on achieving over the next 1-3 years? How do your Division goals align with the College’s </w:t>
      </w:r>
      <w:hyperlink r:id="rId10" w:history="1">
        <w:r w:rsidRPr="00844DEB">
          <w:rPr>
            <w:rStyle w:val="Hyperlink"/>
            <w:b/>
          </w:rPr>
          <w:t>M-</w:t>
        </w:r>
        <w:r w:rsidRPr="00844DEB">
          <w:rPr>
            <w:rStyle w:val="Hyperlink"/>
            <w:b/>
          </w:rPr>
          <w:t>V</w:t>
        </w:r>
        <w:r w:rsidRPr="00844DEB">
          <w:rPr>
            <w:rStyle w:val="Hyperlink"/>
            <w:b/>
          </w:rPr>
          <w:t>-V</w:t>
        </w:r>
      </w:hyperlink>
      <w:r w:rsidRPr="00375E7F">
        <w:rPr>
          <w:b/>
        </w:rPr>
        <w:t xml:space="preserve"> and </w:t>
      </w:r>
      <w:hyperlink r:id="rId11" w:history="1">
        <w:r w:rsidRPr="00844DEB">
          <w:rPr>
            <w:rStyle w:val="Hyperlink"/>
            <w:b/>
          </w:rPr>
          <w:t>Education Master Plan</w:t>
        </w:r>
      </w:hyperlink>
      <w:r w:rsidRPr="00375E7F">
        <w:rPr>
          <w:b/>
        </w:rPr>
        <w:t>?</w:t>
      </w:r>
    </w:p>
    <w:sdt>
      <w:sdtPr>
        <w:id w:val="-88316136"/>
        <w:placeholder>
          <w:docPart w:val="9EC8FC7FEA504D9198E4E393349BAD86"/>
        </w:placeholder>
      </w:sdtPr>
      <w:sdtEndPr/>
      <w:sdtContent>
        <w:p w14:paraId="22534538" w14:textId="77777777" w:rsidR="000F2C44" w:rsidRDefault="000F2C44" w:rsidP="000F2C44">
          <w:pPr>
            <w:spacing w:after="240" w:line="240" w:lineRule="auto"/>
            <w:ind w:left="720"/>
          </w:pPr>
          <w:r>
            <w:fldChar w:fldCharType="begin">
              <w:ffData>
                <w:name w:val="Text3"/>
                <w:enabled/>
                <w:calcOnExit w:val="0"/>
                <w:textInput/>
              </w:ffData>
            </w:fldChar>
          </w:r>
          <w:bookmarkStart w:id="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6" w:displacedByCustomXml="next"/>
      </w:sdtContent>
    </w:sdt>
    <w:p w14:paraId="6F933E06" w14:textId="77777777" w:rsidR="000F2C44" w:rsidRDefault="000F2C44" w:rsidP="000F2C44">
      <w:pPr>
        <w:pStyle w:val="ListParagraph"/>
        <w:numPr>
          <w:ilvl w:val="0"/>
          <w:numId w:val="1"/>
        </w:numPr>
        <w:rPr>
          <w:b/>
        </w:rPr>
      </w:pPr>
      <w:r w:rsidRPr="00844DEB">
        <w:rPr>
          <w:b/>
        </w:rPr>
        <w:t xml:space="preserve">Using the boxes below, list the resource requests that the Division is moving forward for consideration. Please note that the resource requests should be in declining order of priority, as indicated in the upper </w:t>
      </w:r>
      <w:r>
        <w:rPr>
          <w:b/>
        </w:rPr>
        <w:t>left</w:t>
      </w:r>
      <w:r w:rsidRPr="00844DEB">
        <w:rPr>
          <w:b/>
        </w:rPr>
        <w:t xml:space="preserve"> corner</w:t>
      </w:r>
      <w:r>
        <w:rPr>
          <w:b/>
        </w:rPr>
        <w:t xml:space="preserve"> of each box</w:t>
      </w:r>
      <w:r w:rsidRPr="00844DEB">
        <w:rPr>
          <w:b/>
        </w:rPr>
        <w:t xml:space="preserve">. For each resource request, describe how it connects with your Division goals, and the potential consequences of not securing the requested resource. In sum, </w:t>
      </w:r>
      <w:r>
        <w:rPr>
          <w:b/>
        </w:rPr>
        <w:t xml:space="preserve">please </w:t>
      </w:r>
      <w:r w:rsidRPr="00844DEB">
        <w:rPr>
          <w:b/>
        </w:rPr>
        <w:t xml:space="preserve">explain why filling this request should be a priority for the </w:t>
      </w:r>
      <w:r w:rsidRPr="00844DEB">
        <w:rPr>
          <w:b/>
        </w:rPr>
        <w:lastRenderedPageBreak/>
        <w:t>College</w:t>
      </w:r>
      <w:r w:rsidRPr="00126A3E">
        <w:rPr>
          <w:b/>
        </w:rPr>
        <w:t>.</w:t>
      </w:r>
      <w:r>
        <w:rPr>
          <w:b/>
        </w:rPr>
        <w:t xml:space="preserve">  </w:t>
      </w:r>
      <w:r w:rsidRPr="00DF4F07">
        <w:t>(To see a list of requests submitted by your programs, please follow the separate instructions for downloading from the Nuventive Platform.</w:t>
      </w:r>
      <w:r>
        <w:t>)</w:t>
      </w:r>
    </w:p>
    <w:tbl>
      <w:tblPr>
        <w:tblStyle w:val="TableGrid"/>
        <w:tblW w:w="0" w:type="auto"/>
        <w:tblLook w:val="04A0" w:firstRow="1" w:lastRow="0" w:firstColumn="1" w:lastColumn="0" w:noHBand="0" w:noVBand="1"/>
      </w:tblPr>
      <w:tblGrid>
        <w:gridCol w:w="1075"/>
        <w:gridCol w:w="3960"/>
        <w:gridCol w:w="1710"/>
        <w:gridCol w:w="1440"/>
        <w:gridCol w:w="1165"/>
      </w:tblGrid>
      <w:tr w:rsidR="000F2C44" w14:paraId="49543809" w14:textId="77777777" w:rsidTr="003E4889">
        <w:tc>
          <w:tcPr>
            <w:tcW w:w="1075" w:type="dxa"/>
            <w:vAlign w:val="center"/>
          </w:tcPr>
          <w:p w14:paraId="7EBF4D5C" w14:textId="77777777" w:rsidR="000F2C44" w:rsidRDefault="000F2C44" w:rsidP="003E4889">
            <w:pPr>
              <w:spacing w:before="120" w:after="120"/>
              <w:rPr>
                <w:b/>
              </w:rPr>
            </w:pPr>
            <w:r>
              <w:rPr>
                <w:b/>
              </w:rPr>
              <w:t>Order of Priority</w:t>
            </w:r>
          </w:p>
        </w:tc>
        <w:tc>
          <w:tcPr>
            <w:tcW w:w="3960" w:type="dxa"/>
            <w:vAlign w:val="center"/>
          </w:tcPr>
          <w:p w14:paraId="0C07B2E5" w14:textId="77777777" w:rsidR="000F2C44" w:rsidRDefault="000F2C44" w:rsidP="003E4889">
            <w:pPr>
              <w:spacing w:before="120" w:after="120"/>
              <w:rPr>
                <w:b/>
              </w:rPr>
            </w:pPr>
            <w:r>
              <w:rPr>
                <w:b/>
              </w:rPr>
              <w:t>Resource Request Title</w:t>
            </w:r>
          </w:p>
        </w:tc>
        <w:tc>
          <w:tcPr>
            <w:tcW w:w="1710" w:type="dxa"/>
            <w:vAlign w:val="center"/>
          </w:tcPr>
          <w:p w14:paraId="1E66A108" w14:textId="77777777" w:rsidR="000F2C44" w:rsidRDefault="000F2C44" w:rsidP="003E4889">
            <w:pPr>
              <w:spacing w:before="120" w:after="120"/>
              <w:rPr>
                <w:b/>
              </w:rPr>
            </w:pPr>
            <w:r>
              <w:rPr>
                <w:b/>
              </w:rPr>
              <w:t>Type</w:t>
            </w:r>
          </w:p>
        </w:tc>
        <w:tc>
          <w:tcPr>
            <w:tcW w:w="1440" w:type="dxa"/>
          </w:tcPr>
          <w:p w14:paraId="623C7F54" w14:textId="77777777" w:rsidR="000F2C44" w:rsidRDefault="000F2C44" w:rsidP="003E4889">
            <w:pPr>
              <w:spacing w:before="120" w:after="120"/>
              <w:rPr>
                <w:b/>
              </w:rPr>
            </w:pPr>
            <w:r>
              <w:rPr>
                <w:b/>
              </w:rPr>
              <w:t>Program(s) Impacted</w:t>
            </w:r>
          </w:p>
        </w:tc>
        <w:tc>
          <w:tcPr>
            <w:tcW w:w="1165" w:type="dxa"/>
            <w:vAlign w:val="center"/>
          </w:tcPr>
          <w:p w14:paraId="45EDA809" w14:textId="77777777" w:rsidR="000F2C44" w:rsidRDefault="000F2C44" w:rsidP="003E4889">
            <w:pPr>
              <w:spacing w:before="120" w:after="120"/>
              <w:rPr>
                <w:b/>
              </w:rPr>
            </w:pPr>
            <w:r>
              <w:rPr>
                <w:b/>
              </w:rPr>
              <w:t>Amount $</w:t>
            </w:r>
          </w:p>
        </w:tc>
      </w:tr>
      <w:tr w:rsidR="000F2C44" w14:paraId="144CC7A6" w14:textId="77777777" w:rsidTr="003E4889">
        <w:tc>
          <w:tcPr>
            <w:tcW w:w="1075" w:type="dxa"/>
            <w:vAlign w:val="center"/>
          </w:tcPr>
          <w:p w14:paraId="3EF69825" w14:textId="77777777" w:rsidR="000F2C44" w:rsidRPr="00126A3E" w:rsidRDefault="000F2C44" w:rsidP="003E4889">
            <w:pPr>
              <w:spacing w:before="120" w:after="120"/>
            </w:pPr>
            <w:r>
              <w:t>1</w:t>
            </w:r>
          </w:p>
        </w:tc>
        <w:tc>
          <w:tcPr>
            <w:tcW w:w="3960" w:type="dxa"/>
            <w:vAlign w:val="center"/>
          </w:tcPr>
          <w:p w14:paraId="1537AC58" w14:textId="77777777" w:rsidR="000F2C44" w:rsidRPr="00126A3E" w:rsidRDefault="000F2C44" w:rsidP="003E4889">
            <w:pPr>
              <w:spacing w:before="120" w:after="120"/>
            </w:pPr>
            <w:r>
              <w:fldChar w:fldCharType="begin">
                <w:ffData>
                  <w:name w:val="Text5"/>
                  <w:enabled/>
                  <w:calcOnExit w:val="0"/>
                  <w:textInput/>
                </w:ffData>
              </w:fldChar>
            </w:r>
            <w:bookmarkStart w:id="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sdt>
          <w:sdtPr>
            <w:alias w:val="Type"/>
            <w:tag w:val="Type"/>
            <w:id w:val="582336783"/>
            <w:placeholder>
              <w:docPart w:val="E24BEA26190F4721AA13384FE36FB069"/>
            </w:placeholder>
            <w:showingPlcHdr/>
            <w:dropDownList>
              <w:listItem w:value="Choose an item."/>
              <w:listItem w:displayText="Classified Professional FTE" w:value="Classified Professional FTE"/>
              <w:listItem w:displayText="Contract Services" w:value="Contract Services"/>
              <w:listItem w:displayText="Direct Aid to Students" w:value="Direct Aid to Students"/>
              <w:listItem w:displayText="Equipment" w:value="Equipment"/>
              <w:listItem w:displayText="Faculty/ Adjunct FTE" w:value="Faculty/ Adjunct FTE"/>
              <w:listItem w:displayText="Faculty Timesheet Compensation" w:value="Faculty Timesheet Compensation"/>
              <w:listItem w:displayText="Independent Contractors" w:value="Independent Contractors"/>
              <w:listItem w:displayText="Professional Experts" w:value="Professional Experts"/>
              <w:listItem w:displayText="Rennovation/ Designated Space" w:value="Rennovation/ Designated Space"/>
              <w:listItem w:displayText="Student Assistants/ Workers" w:value="Student Assistants/ Workers"/>
              <w:listItem w:displayText="Supplies and Materials" w:value="Supplies and Materials"/>
              <w:listItem w:displayText="Temporary Hourly Workers" w:value="Temporary Hourly Workers"/>
              <w:listItem w:displayText="Transportation" w:value="Transportation"/>
              <w:listItem w:displayText="Other" w:value="Other"/>
            </w:dropDownList>
          </w:sdtPr>
          <w:sdtEndPr/>
          <w:sdtContent>
            <w:tc>
              <w:tcPr>
                <w:tcW w:w="1710" w:type="dxa"/>
                <w:vAlign w:val="center"/>
              </w:tcPr>
              <w:p w14:paraId="13DB6AD6" w14:textId="77777777" w:rsidR="000F2C44" w:rsidRPr="00126A3E" w:rsidRDefault="000F2C44" w:rsidP="003E4889">
                <w:pPr>
                  <w:spacing w:before="120" w:after="120"/>
                </w:pPr>
                <w:r w:rsidRPr="00F523DE">
                  <w:rPr>
                    <w:rStyle w:val="PlaceholderText"/>
                  </w:rPr>
                  <w:t>Choose an item.</w:t>
                </w:r>
              </w:p>
            </w:tc>
          </w:sdtContent>
        </w:sdt>
        <w:tc>
          <w:tcPr>
            <w:tcW w:w="1440" w:type="dxa"/>
          </w:tcPr>
          <w:p w14:paraId="639E566D" w14:textId="77777777" w:rsidR="000F2C44" w:rsidRPr="00126A3E" w:rsidRDefault="000F2C44" w:rsidP="003E4889">
            <w:pPr>
              <w:spacing w:before="120" w:after="120"/>
            </w:pPr>
          </w:p>
        </w:tc>
        <w:tc>
          <w:tcPr>
            <w:tcW w:w="1165" w:type="dxa"/>
            <w:vAlign w:val="center"/>
          </w:tcPr>
          <w:p w14:paraId="4C6686C3" w14:textId="77777777" w:rsidR="000F2C44" w:rsidRPr="00126A3E" w:rsidRDefault="000F2C44" w:rsidP="003E4889">
            <w:pPr>
              <w:spacing w:before="120" w:after="120"/>
            </w:pPr>
          </w:p>
        </w:tc>
      </w:tr>
      <w:tr w:rsidR="000F2C44" w14:paraId="27BEC353" w14:textId="77777777" w:rsidTr="003E4889">
        <w:tc>
          <w:tcPr>
            <w:tcW w:w="9350" w:type="dxa"/>
            <w:gridSpan w:val="5"/>
            <w:vAlign w:val="center"/>
          </w:tcPr>
          <w:p w14:paraId="6093F8DB" w14:textId="77777777" w:rsidR="000F2C44" w:rsidRPr="00916FB8" w:rsidRDefault="000F2C44" w:rsidP="003E4889">
            <w:pPr>
              <w:spacing w:before="120" w:after="120"/>
              <w:rPr>
                <w:b/>
              </w:rPr>
            </w:pPr>
            <w:r w:rsidRPr="00916FB8">
              <w:rPr>
                <w:b/>
              </w:rPr>
              <w:t>Describe how this request impacts program/division operations, and how it will further completion of the Division goals stated above.</w:t>
            </w:r>
          </w:p>
        </w:tc>
      </w:tr>
      <w:tr w:rsidR="000F2C44" w14:paraId="39B1DC12" w14:textId="77777777" w:rsidTr="003E4889">
        <w:tc>
          <w:tcPr>
            <w:tcW w:w="9350" w:type="dxa"/>
            <w:gridSpan w:val="5"/>
            <w:vAlign w:val="center"/>
          </w:tcPr>
          <w:p w14:paraId="5C5811DB" w14:textId="77777777" w:rsidR="000F2C44" w:rsidRPr="00916FB8" w:rsidRDefault="000F2C44" w:rsidP="003E4889">
            <w:pPr>
              <w:spacing w:before="120" w:after="120"/>
            </w:pPr>
            <w:r>
              <w:fldChar w:fldCharType="begin">
                <w:ffData>
                  <w:name w:val="Text7"/>
                  <w:enabled/>
                  <w:calcOnExit w:val="0"/>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77546C63" w14:textId="77777777" w:rsidR="000F2C44" w:rsidRDefault="000F2C44" w:rsidP="000F2C44">
      <w:pPr>
        <w:spacing w:after="240" w:line="240" w:lineRule="auto"/>
        <w:rPr>
          <w:b/>
        </w:rPr>
      </w:pPr>
    </w:p>
    <w:tbl>
      <w:tblPr>
        <w:tblStyle w:val="TableGrid"/>
        <w:tblW w:w="0" w:type="auto"/>
        <w:tblLook w:val="04A0" w:firstRow="1" w:lastRow="0" w:firstColumn="1" w:lastColumn="0" w:noHBand="0" w:noVBand="1"/>
      </w:tblPr>
      <w:tblGrid>
        <w:gridCol w:w="1075"/>
        <w:gridCol w:w="4140"/>
        <w:gridCol w:w="1710"/>
        <w:gridCol w:w="1260"/>
        <w:gridCol w:w="1165"/>
      </w:tblGrid>
      <w:tr w:rsidR="000F2C44" w14:paraId="6EDC7FF1" w14:textId="77777777" w:rsidTr="003E4889">
        <w:tc>
          <w:tcPr>
            <w:tcW w:w="1075" w:type="dxa"/>
            <w:vAlign w:val="center"/>
          </w:tcPr>
          <w:p w14:paraId="7CCF0799" w14:textId="77777777" w:rsidR="000F2C44" w:rsidRDefault="000F2C44" w:rsidP="003E4889">
            <w:pPr>
              <w:spacing w:before="120" w:after="120"/>
              <w:rPr>
                <w:b/>
              </w:rPr>
            </w:pPr>
            <w:r>
              <w:rPr>
                <w:b/>
              </w:rPr>
              <w:t>Order of Priority</w:t>
            </w:r>
          </w:p>
        </w:tc>
        <w:tc>
          <w:tcPr>
            <w:tcW w:w="4140" w:type="dxa"/>
            <w:vAlign w:val="center"/>
          </w:tcPr>
          <w:p w14:paraId="2D637FAE" w14:textId="77777777" w:rsidR="000F2C44" w:rsidRDefault="000F2C44" w:rsidP="003E4889">
            <w:pPr>
              <w:spacing w:before="120" w:after="120"/>
              <w:rPr>
                <w:b/>
              </w:rPr>
            </w:pPr>
            <w:r>
              <w:rPr>
                <w:b/>
              </w:rPr>
              <w:t>Resource Request Title</w:t>
            </w:r>
          </w:p>
        </w:tc>
        <w:tc>
          <w:tcPr>
            <w:tcW w:w="1710" w:type="dxa"/>
            <w:vAlign w:val="center"/>
          </w:tcPr>
          <w:p w14:paraId="5D25FCDE" w14:textId="77777777" w:rsidR="000F2C44" w:rsidRDefault="000F2C44" w:rsidP="003E4889">
            <w:pPr>
              <w:spacing w:before="120" w:after="120"/>
              <w:rPr>
                <w:b/>
              </w:rPr>
            </w:pPr>
            <w:r>
              <w:rPr>
                <w:b/>
              </w:rPr>
              <w:t>Type</w:t>
            </w:r>
          </w:p>
        </w:tc>
        <w:tc>
          <w:tcPr>
            <w:tcW w:w="1260" w:type="dxa"/>
          </w:tcPr>
          <w:p w14:paraId="1562B581" w14:textId="77777777" w:rsidR="000F2C44" w:rsidRDefault="000F2C44" w:rsidP="003E4889">
            <w:pPr>
              <w:spacing w:before="120" w:after="120"/>
              <w:rPr>
                <w:b/>
              </w:rPr>
            </w:pPr>
            <w:r>
              <w:rPr>
                <w:b/>
              </w:rPr>
              <w:t>Program(s) Impacted</w:t>
            </w:r>
          </w:p>
        </w:tc>
        <w:tc>
          <w:tcPr>
            <w:tcW w:w="1165" w:type="dxa"/>
            <w:vAlign w:val="center"/>
          </w:tcPr>
          <w:p w14:paraId="06D9DC13" w14:textId="77777777" w:rsidR="000F2C44" w:rsidRDefault="000F2C44" w:rsidP="003E4889">
            <w:pPr>
              <w:spacing w:before="120" w:after="120"/>
              <w:rPr>
                <w:b/>
              </w:rPr>
            </w:pPr>
            <w:r>
              <w:rPr>
                <w:b/>
              </w:rPr>
              <w:t>Amount $</w:t>
            </w:r>
          </w:p>
        </w:tc>
      </w:tr>
      <w:tr w:rsidR="000F2C44" w14:paraId="0D5F40B1" w14:textId="77777777" w:rsidTr="003E4889">
        <w:tc>
          <w:tcPr>
            <w:tcW w:w="1075" w:type="dxa"/>
            <w:vAlign w:val="center"/>
          </w:tcPr>
          <w:p w14:paraId="1C2545DA" w14:textId="77777777" w:rsidR="000F2C44" w:rsidRPr="00126A3E" w:rsidRDefault="000F2C44" w:rsidP="003E4889">
            <w:pPr>
              <w:spacing w:before="120" w:after="120"/>
            </w:pPr>
            <w:r>
              <w:t>2</w:t>
            </w:r>
          </w:p>
        </w:tc>
        <w:tc>
          <w:tcPr>
            <w:tcW w:w="4140" w:type="dxa"/>
            <w:vAlign w:val="center"/>
          </w:tcPr>
          <w:p w14:paraId="5CF57510" w14:textId="77777777" w:rsidR="000F2C44" w:rsidRPr="00126A3E" w:rsidRDefault="000F2C44" w:rsidP="003E4889">
            <w:pPr>
              <w:spacing w:before="120" w:after="12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alias w:val="Type"/>
            <w:tag w:val="Type"/>
            <w:id w:val="1250700384"/>
            <w:placeholder>
              <w:docPart w:val="1B264F920B0D4DBA90F6957603A41147"/>
            </w:placeholder>
            <w:showingPlcHdr/>
            <w:dropDownList>
              <w:listItem w:value="Choose an item."/>
              <w:listItem w:displayText="Classified Professional FTE" w:value="Classified Professional FTE"/>
              <w:listItem w:displayText="Contract Services" w:value="Contract Services"/>
              <w:listItem w:displayText="Direct Aid to Students" w:value="Direct Aid to Students"/>
              <w:listItem w:displayText="Equipment" w:value="Equipment"/>
              <w:listItem w:displayText="Faculty/ Adjunct FTE" w:value="Faculty/ Adjunct FTE"/>
              <w:listItem w:displayText="Faculty Timesheet Compensation" w:value="Faculty Timesheet Compensation"/>
              <w:listItem w:displayText="Independent Contractors" w:value="Independent Contractors"/>
              <w:listItem w:displayText="Professional Experts" w:value="Professional Experts"/>
              <w:listItem w:displayText="Rennovation/ Designated Space" w:value="Rennovation/ Designated Space"/>
              <w:listItem w:displayText="Student Assistants/ Workers" w:value="Student Assistants/ Workers"/>
              <w:listItem w:displayText="Supplies and Materials" w:value="Supplies and Materials"/>
              <w:listItem w:displayText="Temporary Hourly Workers" w:value="Temporary Hourly Workers"/>
              <w:listItem w:displayText="Transportation" w:value="Transportation"/>
              <w:listItem w:displayText="Other" w:value="Other"/>
            </w:dropDownList>
          </w:sdtPr>
          <w:sdtEndPr/>
          <w:sdtContent>
            <w:tc>
              <w:tcPr>
                <w:tcW w:w="1710" w:type="dxa"/>
                <w:vAlign w:val="center"/>
              </w:tcPr>
              <w:p w14:paraId="4F98E1D8" w14:textId="77777777" w:rsidR="000F2C44" w:rsidRPr="00126A3E" w:rsidRDefault="000F2C44" w:rsidP="003E4889">
                <w:pPr>
                  <w:spacing w:before="120" w:after="120"/>
                </w:pPr>
                <w:r w:rsidRPr="00F523DE">
                  <w:rPr>
                    <w:rStyle w:val="PlaceholderText"/>
                  </w:rPr>
                  <w:t>Choose an item.</w:t>
                </w:r>
              </w:p>
            </w:tc>
          </w:sdtContent>
        </w:sdt>
        <w:tc>
          <w:tcPr>
            <w:tcW w:w="1260" w:type="dxa"/>
          </w:tcPr>
          <w:p w14:paraId="371CFF0D" w14:textId="77777777" w:rsidR="000F2C44" w:rsidRPr="00126A3E" w:rsidRDefault="000F2C44" w:rsidP="003E4889">
            <w:pPr>
              <w:spacing w:before="120" w:after="120"/>
            </w:pPr>
          </w:p>
        </w:tc>
        <w:tc>
          <w:tcPr>
            <w:tcW w:w="1165" w:type="dxa"/>
            <w:vAlign w:val="center"/>
          </w:tcPr>
          <w:p w14:paraId="6E71588E" w14:textId="77777777" w:rsidR="000F2C44" w:rsidRPr="00126A3E" w:rsidRDefault="000F2C44" w:rsidP="003E4889">
            <w:pPr>
              <w:spacing w:before="120" w:after="120"/>
            </w:pPr>
          </w:p>
        </w:tc>
      </w:tr>
      <w:tr w:rsidR="000F2C44" w14:paraId="5CBB9B08" w14:textId="77777777" w:rsidTr="003E4889">
        <w:tc>
          <w:tcPr>
            <w:tcW w:w="9350" w:type="dxa"/>
            <w:gridSpan w:val="5"/>
            <w:vAlign w:val="center"/>
          </w:tcPr>
          <w:p w14:paraId="1A417895" w14:textId="77777777" w:rsidR="000F2C44" w:rsidRPr="00916FB8" w:rsidRDefault="000F2C44" w:rsidP="003E4889">
            <w:pPr>
              <w:spacing w:before="120" w:after="120"/>
              <w:rPr>
                <w:b/>
              </w:rPr>
            </w:pPr>
            <w:r w:rsidRPr="00916FB8">
              <w:rPr>
                <w:b/>
              </w:rPr>
              <w:t>Describe how this request impacts program/division operations, and how it will further completion of the Division goals stated above.</w:t>
            </w:r>
          </w:p>
        </w:tc>
      </w:tr>
      <w:tr w:rsidR="000F2C44" w14:paraId="7ED8113D" w14:textId="77777777" w:rsidTr="003E4889">
        <w:tc>
          <w:tcPr>
            <w:tcW w:w="9350" w:type="dxa"/>
            <w:gridSpan w:val="5"/>
            <w:vAlign w:val="center"/>
          </w:tcPr>
          <w:p w14:paraId="243776DF" w14:textId="77777777" w:rsidR="000F2C44" w:rsidRPr="00916FB8" w:rsidRDefault="000F2C44" w:rsidP="003E4889">
            <w:pPr>
              <w:spacing w:before="120" w:after="12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21A5542" w14:textId="77777777" w:rsidR="000F2C44" w:rsidRDefault="000F2C44" w:rsidP="000F2C44">
      <w:pPr>
        <w:spacing w:after="240" w:line="240" w:lineRule="auto"/>
        <w:rPr>
          <w:b/>
        </w:rPr>
      </w:pPr>
    </w:p>
    <w:tbl>
      <w:tblPr>
        <w:tblStyle w:val="TableGrid"/>
        <w:tblW w:w="0" w:type="auto"/>
        <w:tblLook w:val="04A0" w:firstRow="1" w:lastRow="0" w:firstColumn="1" w:lastColumn="0" w:noHBand="0" w:noVBand="1"/>
      </w:tblPr>
      <w:tblGrid>
        <w:gridCol w:w="1075"/>
        <w:gridCol w:w="4140"/>
        <w:gridCol w:w="1710"/>
        <w:gridCol w:w="1260"/>
        <w:gridCol w:w="1165"/>
      </w:tblGrid>
      <w:tr w:rsidR="000F2C44" w14:paraId="2C6ED544" w14:textId="77777777" w:rsidTr="003E4889">
        <w:tc>
          <w:tcPr>
            <w:tcW w:w="1075" w:type="dxa"/>
            <w:vAlign w:val="center"/>
          </w:tcPr>
          <w:p w14:paraId="0745A7D0" w14:textId="77777777" w:rsidR="000F2C44" w:rsidRDefault="000F2C44" w:rsidP="003E4889">
            <w:pPr>
              <w:spacing w:before="120" w:after="120"/>
              <w:rPr>
                <w:b/>
              </w:rPr>
            </w:pPr>
            <w:r>
              <w:rPr>
                <w:b/>
              </w:rPr>
              <w:t>Order of Priority</w:t>
            </w:r>
          </w:p>
        </w:tc>
        <w:tc>
          <w:tcPr>
            <w:tcW w:w="4140" w:type="dxa"/>
            <w:vAlign w:val="center"/>
          </w:tcPr>
          <w:p w14:paraId="16437A15" w14:textId="77777777" w:rsidR="000F2C44" w:rsidRDefault="000F2C44" w:rsidP="003E4889">
            <w:pPr>
              <w:spacing w:before="120" w:after="120"/>
              <w:rPr>
                <w:b/>
              </w:rPr>
            </w:pPr>
            <w:r>
              <w:rPr>
                <w:b/>
              </w:rPr>
              <w:t>Resource Request Title</w:t>
            </w:r>
          </w:p>
        </w:tc>
        <w:tc>
          <w:tcPr>
            <w:tcW w:w="1710" w:type="dxa"/>
            <w:vAlign w:val="center"/>
          </w:tcPr>
          <w:p w14:paraId="35AF2EDA" w14:textId="77777777" w:rsidR="000F2C44" w:rsidRDefault="000F2C44" w:rsidP="003E4889">
            <w:pPr>
              <w:spacing w:before="120" w:after="120"/>
              <w:rPr>
                <w:b/>
              </w:rPr>
            </w:pPr>
            <w:r>
              <w:rPr>
                <w:b/>
              </w:rPr>
              <w:t>Type</w:t>
            </w:r>
          </w:p>
        </w:tc>
        <w:tc>
          <w:tcPr>
            <w:tcW w:w="1260" w:type="dxa"/>
          </w:tcPr>
          <w:p w14:paraId="1CA53604" w14:textId="77777777" w:rsidR="000F2C44" w:rsidRDefault="000F2C44" w:rsidP="003E4889">
            <w:pPr>
              <w:spacing w:before="120" w:after="120"/>
              <w:rPr>
                <w:b/>
              </w:rPr>
            </w:pPr>
            <w:r>
              <w:rPr>
                <w:b/>
              </w:rPr>
              <w:t>Program(s) Impacted</w:t>
            </w:r>
          </w:p>
        </w:tc>
        <w:tc>
          <w:tcPr>
            <w:tcW w:w="1165" w:type="dxa"/>
            <w:vAlign w:val="center"/>
          </w:tcPr>
          <w:p w14:paraId="0916029C" w14:textId="77777777" w:rsidR="000F2C44" w:rsidRDefault="000F2C44" w:rsidP="003E4889">
            <w:pPr>
              <w:spacing w:before="120" w:after="120"/>
              <w:rPr>
                <w:b/>
              </w:rPr>
            </w:pPr>
            <w:r>
              <w:rPr>
                <w:b/>
              </w:rPr>
              <w:t>Amount $</w:t>
            </w:r>
          </w:p>
        </w:tc>
      </w:tr>
      <w:tr w:rsidR="000F2C44" w14:paraId="06DBC286" w14:textId="77777777" w:rsidTr="003E4889">
        <w:tc>
          <w:tcPr>
            <w:tcW w:w="1075" w:type="dxa"/>
            <w:vAlign w:val="center"/>
          </w:tcPr>
          <w:p w14:paraId="32F86D31" w14:textId="77777777" w:rsidR="000F2C44" w:rsidRPr="00126A3E" w:rsidRDefault="000F2C44" w:rsidP="003E4889">
            <w:pPr>
              <w:spacing w:before="120" w:after="120"/>
            </w:pPr>
            <w:r>
              <w:t>3</w:t>
            </w:r>
          </w:p>
        </w:tc>
        <w:tc>
          <w:tcPr>
            <w:tcW w:w="4140" w:type="dxa"/>
            <w:vAlign w:val="center"/>
          </w:tcPr>
          <w:p w14:paraId="7F81C252" w14:textId="77777777" w:rsidR="000F2C44" w:rsidRPr="00126A3E" w:rsidRDefault="000F2C44" w:rsidP="003E4889">
            <w:pPr>
              <w:spacing w:before="120" w:after="12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alias w:val="Type"/>
            <w:tag w:val="Type"/>
            <w:id w:val="1878578570"/>
            <w:placeholder>
              <w:docPart w:val="2ACC4C83232D4879887D7023F267272C"/>
            </w:placeholder>
            <w:showingPlcHdr/>
            <w:dropDownList>
              <w:listItem w:value="Choose an item."/>
              <w:listItem w:displayText="Classified Professional FTE" w:value="Classified Professional FTE"/>
              <w:listItem w:displayText="Contract Services" w:value="Contract Services"/>
              <w:listItem w:displayText="Direct Aid to Students" w:value="Direct Aid to Students"/>
              <w:listItem w:displayText="Equipment" w:value="Equipment"/>
              <w:listItem w:displayText="Faculty/ Adjunct FTE" w:value="Faculty/ Adjunct FTE"/>
              <w:listItem w:displayText="Faculty Timesheet Compensation" w:value="Faculty Timesheet Compensation"/>
              <w:listItem w:displayText="Independent Contractors" w:value="Independent Contractors"/>
              <w:listItem w:displayText="Professional Experts" w:value="Professional Experts"/>
              <w:listItem w:displayText="Rennovation/ Designated Space" w:value="Rennovation/ Designated Space"/>
              <w:listItem w:displayText="Student Assistants/ Workers" w:value="Student Assistants/ Workers"/>
              <w:listItem w:displayText="Supplies and Materials" w:value="Supplies and Materials"/>
              <w:listItem w:displayText="Temporary Hourly Workers" w:value="Temporary Hourly Workers"/>
              <w:listItem w:displayText="Transportation" w:value="Transportation"/>
              <w:listItem w:displayText="Other" w:value="Other"/>
            </w:dropDownList>
          </w:sdtPr>
          <w:sdtEndPr/>
          <w:sdtContent>
            <w:tc>
              <w:tcPr>
                <w:tcW w:w="1710" w:type="dxa"/>
                <w:vAlign w:val="center"/>
              </w:tcPr>
              <w:p w14:paraId="3008B59B" w14:textId="77777777" w:rsidR="000F2C44" w:rsidRPr="00126A3E" w:rsidRDefault="000F2C44" w:rsidP="003E4889">
                <w:pPr>
                  <w:spacing w:before="120" w:after="120"/>
                </w:pPr>
                <w:r w:rsidRPr="00F523DE">
                  <w:rPr>
                    <w:rStyle w:val="PlaceholderText"/>
                  </w:rPr>
                  <w:t>Choose an item.</w:t>
                </w:r>
              </w:p>
            </w:tc>
          </w:sdtContent>
        </w:sdt>
        <w:tc>
          <w:tcPr>
            <w:tcW w:w="1260" w:type="dxa"/>
          </w:tcPr>
          <w:p w14:paraId="592BD1D9" w14:textId="77777777" w:rsidR="000F2C44" w:rsidRPr="00126A3E" w:rsidRDefault="000F2C44" w:rsidP="003E4889">
            <w:pPr>
              <w:spacing w:before="120" w:after="120"/>
            </w:pPr>
          </w:p>
        </w:tc>
        <w:tc>
          <w:tcPr>
            <w:tcW w:w="1165" w:type="dxa"/>
            <w:vAlign w:val="center"/>
          </w:tcPr>
          <w:p w14:paraId="011E6A2C" w14:textId="77777777" w:rsidR="000F2C44" w:rsidRPr="00126A3E" w:rsidRDefault="000F2C44" w:rsidP="003E4889">
            <w:pPr>
              <w:spacing w:before="120" w:after="120"/>
            </w:pPr>
          </w:p>
        </w:tc>
      </w:tr>
      <w:tr w:rsidR="000F2C44" w14:paraId="33FAA3FD" w14:textId="77777777" w:rsidTr="003E4889">
        <w:tc>
          <w:tcPr>
            <w:tcW w:w="9350" w:type="dxa"/>
            <w:gridSpan w:val="5"/>
            <w:vAlign w:val="center"/>
          </w:tcPr>
          <w:p w14:paraId="37C24C6C" w14:textId="77777777" w:rsidR="000F2C44" w:rsidRPr="00916FB8" w:rsidRDefault="000F2C44" w:rsidP="003E4889">
            <w:pPr>
              <w:spacing w:before="120" w:after="120"/>
              <w:rPr>
                <w:b/>
              </w:rPr>
            </w:pPr>
            <w:r w:rsidRPr="00916FB8">
              <w:rPr>
                <w:b/>
              </w:rPr>
              <w:t>Describe how this request impacts program/division operations, and how it will further completion of the Division goals stated above.</w:t>
            </w:r>
          </w:p>
        </w:tc>
      </w:tr>
      <w:tr w:rsidR="000F2C44" w14:paraId="7AB0A04F" w14:textId="77777777" w:rsidTr="003E4889">
        <w:tc>
          <w:tcPr>
            <w:tcW w:w="9350" w:type="dxa"/>
            <w:gridSpan w:val="5"/>
            <w:vAlign w:val="center"/>
          </w:tcPr>
          <w:p w14:paraId="3171ED7D" w14:textId="77777777" w:rsidR="000F2C44" w:rsidRPr="00916FB8" w:rsidRDefault="000F2C44" w:rsidP="003E4889">
            <w:pPr>
              <w:spacing w:before="120" w:after="12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502F6F9" w14:textId="77777777" w:rsidR="000F2C44" w:rsidRDefault="000F2C44" w:rsidP="000F2C44">
      <w:pPr>
        <w:spacing w:after="240" w:line="240" w:lineRule="auto"/>
        <w:rPr>
          <w:b/>
        </w:rPr>
      </w:pPr>
    </w:p>
    <w:tbl>
      <w:tblPr>
        <w:tblStyle w:val="TableGrid"/>
        <w:tblW w:w="0" w:type="auto"/>
        <w:tblLook w:val="04A0" w:firstRow="1" w:lastRow="0" w:firstColumn="1" w:lastColumn="0" w:noHBand="0" w:noVBand="1"/>
      </w:tblPr>
      <w:tblGrid>
        <w:gridCol w:w="1075"/>
        <w:gridCol w:w="4140"/>
        <w:gridCol w:w="1710"/>
        <w:gridCol w:w="1260"/>
        <w:gridCol w:w="1165"/>
      </w:tblGrid>
      <w:tr w:rsidR="000F2C44" w14:paraId="3519DEB9" w14:textId="77777777" w:rsidTr="003E4889">
        <w:tc>
          <w:tcPr>
            <w:tcW w:w="1075" w:type="dxa"/>
            <w:vAlign w:val="center"/>
          </w:tcPr>
          <w:p w14:paraId="3DC9AD76" w14:textId="77777777" w:rsidR="000F2C44" w:rsidRDefault="000F2C44" w:rsidP="003E4889">
            <w:pPr>
              <w:spacing w:before="120" w:after="120"/>
              <w:rPr>
                <w:b/>
              </w:rPr>
            </w:pPr>
            <w:r>
              <w:rPr>
                <w:b/>
              </w:rPr>
              <w:t>Order of Priority</w:t>
            </w:r>
          </w:p>
        </w:tc>
        <w:tc>
          <w:tcPr>
            <w:tcW w:w="4140" w:type="dxa"/>
            <w:vAlign w:val="center"/>
          </w:tcPr>
          <w:p w14:paraId="7D105D22" w14:textId="77777777" w:rsidR="000F2C44" w:rsidRDefault="000F2C44" w:rsidP="003E4889">
            <w:pPr>
              <w:spacing w:before="120" w:after="120"/>
              <w:rPr>
                <w:b/>
              </w:rPr>
            </w:pPr>
            <w:r>
              <w:rPr>
                <w:b/>
              </w:rPr>
              <w:t>Resource Request Title</w:t>
            </w:r>
          </w:p>
        </w:tc>
        <w:tc>
          <w:tcPr>
            <w:tcW w:w="1710" w:type="dxa"/>
            <w:vAlign w:val="center"/>
          </w:tcPr>
          <w:p w14:paraId="77D1D650" w14:textId="77777777" w:rsidR="000F2C44" w:rsidRDefault="000F2C44" w:rsidP="003E4889">
            <w:pPr>
              <w:spacing w:before="120" w:after="120"/>
              <w:rPr>
                <w:b/>
              </w:rPr>
            </w:pPr>
            <w:r>
              <w:rPr>
                <w:b/>
              </w:rPr>
              <w:t>Type</w:t>
            </w:r>
          </w:p>
        </w:tc>
        <w:tc>
          <w:tcPr>
            <w:tcW w:w="1260" w:type="dxa"/>
          </w:tcPr>
          <w:p w14:paraId="4817A9BB" w14:textId="77777777" w:rsidR="000F2C44" w:rsidRDefault="000F2C44" w:rsidP="003E4889">
            <w:pPr>
              <w:spacing w:before="120" w:after="120"/>
              <w:rPr>
                <w:b/>
              </w:rPr>
            </w:pPr>
            <w:r>
              <w:rPr>
                <w:b/>
              </w:rPr>
              <w:t>Program(s) Impacted</w:t>
            </w:r>
          </w:p>
        </w:tc>
        <w:tc>
          <w:tcPr>
            <w:tcW w:w="1165" w:type="dxa"/>
            <w:vAlign w:val="center"/>
          </w:tcPr>
          <w:p w14:paraId="4ED74FB6" w14:textId="77777777" w:rsidR="000F2C44" w:rsidRDefault="000F2C44" w:rsidP="003E4889">
            <w:pPr>
              <w:spacing w:before="120" w:after="120"/>
              <w:rPr>
                <w:b/>
              </w:rPr>
            </w:pPr>
            <w:r>
              <w:rPr>
                <w:b/>
              </w:rPr>
              <w:t>Amount $</w:t>
            </w:r>
          </w:p>
        </w:tc>
      </w:tr>
      <w:tr w:rsidR="000F2C44" w14:paraId="27C28A6C" w14:textId="77777777" w:rsidTr="003E4889">
        <w:tc>
          <w:tcPr>
            <w:tcW w:w="1075" w:type="dxa"/>
            <w:vAlign w:val="center"/>
          </w:tcPr>
          <w:p w14:paraId="3C821E5F" w14:textId="77777777" w:rsidR="000F2C44" w:rsidRPr="00126A3E" w:rsidRDefault="000F2C44" w:rsidP="003E4889">
            <w:pPr>
              <w:spacing w:before="120" w:after="120"/>
            </w:pPr>
            <w:r>
              <w:t>4</w:t>
            </w:r>
          </w:p>
        </w:tc>
        <w:tc>
          <w:tcPr>
            <w:tcW w:w="4140" w:type="dxa"/>
            <w:vAlign w:val="center"/>
          </w:tcPr>
          <w:p w14:paraId="66D40112" w14:textId="77777777" w:rsidR="000F2C44" w:rsidRPr="00126A3E" w:rsidRDefault="000F2C44" w:rsidP="003E4889">
            <w:pPr>
              <w:spacing w:before="120" w:after="12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alias w:val="Type"/>
            <w:tag w:val="Type"/>
            <w:id w:val="-1417783981"/>
            <w:placeholder>
              <w:docPart w:val="C39C09C26BF94EC5B7E03E32084A3153"/>
            </w:placeholder>
            <w:showingPlcHdr/>
            <w:dropDownList>
              <w:listItem w:value="Choose an item."/>
              <w:listItem w:displayText="Classified Professional FTE" w:value="Classified Professional FTE"/>
              <w:listItem w:displayText="Contract Services" w:value="Contract Services"/>
              <w:listItem w:displayText="Direct Aid to Students" w:value="Direct Aid to Students"/>
              <w:listItem w:displayText="Equipment" w:value="Equipment"/>
              <w:listItem w:displayText="Faculty/ Adjunct FTE" w:value="Faculty/ Adjunct FTE"/>
              <w:listItem w:displayText="Faculty Timesheet Compensation" w:value="Faculty Timesheet Compensation"/>
              <w:listItem w:displayText="Independent Contractors" w:value="Independent Contractors"/>
              <w:listItem w:displayText="Professional Experts" w:value="Professional Experts"/>
              <w:listItem w:displayText="Rennovation/ Designated Space" w:value="Rennovation/ Designated Space"/>
              <w:listItem w:displayText="Student Assistants/ Workers" w:value="Student Assistants/ Workers"/>
              <w:listItem w:displayText="Supplies and Materials" w:value="Supplies and Materials"/>
              <w:listItem w:displayText="Temporary Hourly Workers" w:value="Temporary Hourly Workers"/>
              <w:listItem w:displayText="Transportation" w:value="Transportation"/>
              <w:listItem w:displayText="Other" w:value="Other"/>
            </w:dropDownList>
          </w:sdtPr>
          <w:sdtEndPr/>
          <w:sdtContent>
            <w:tc>
              <w:tcPr>
                <w:tcW w:w="1710" w:type="dxa"/>
                <w:vAlign w:val="center"/>
              </w:tcPr>
              <w:p w14:paraId="6E39F238" w14:textId="77777777" w:rsidR="000F2C44" w:rsidRPr="00126A3E" w:rsidRDefault="000F2C44" w:rsidP="003E4889">
                <w:pPr>
                  <w:spacing w:before="120" w:after="120"/>
                </w:pPr>
                <w:r w:rsidRPr="00F523DE">
                  <w:rPr>
                    <w:rStyle w:val="PlaceholderText"/>
                  </w:rPr>
                  <w:t>Choose an item.</w:t>
                </w:r>
              </w:p>
            </w:tc>
          </w:sdtContent>
        </w:sdt>
        <w:tc>
          <w:tcPr>
            <w:tcW w:w="1260" w:type="dxa"/>
          </w:tcPr>
          <w:p w14:paraId="400E30A6" w14:textId="77777777" w:rsidR="000F2C44" w:rsidRPr="00126A3E" w:rsidRDefault="000F2C44" w:rsidP="003E4889">
            <w:pPr>
              <w:spacing w:before="120" w:after="120"/>
            </w:pPr>
          </w:p>
        </w:tc>
        <w:tc>
          <w:tcPr>
            <w:tcW w:w="1165" w:type="dxa"/>
            <w:vAlign w:val="center"/>
          </w:tcPr>
          <w:p w14:paraId="7B6D3621" w14:textId="77777777" w:rsidR="000F2C44" w:rsidRPr="00126A3E" w:rsidRDefault="000F2C44" w:rsidP="003E4889">
            <w:pPr>
              <w:spacing w:before="120" w:after="120"/>
            </w:pPr>
          </w:p>
        </w:tc>
      </w:tr>
      <w:tr w:rsidR="000F2C44" w14:paraId="1072D683" w14:textId="77777777" w:rsidTr="003E4889">
        <w:tc>
          <w:tcPr>
            <w:tcW w:w="9350" w:type="dxa"/>
            <w:gridSpan w:val="5"/>
            <w:vAlign w:val="center"/>
          </w:tcPr>
          <w:p w14:paraId="6D452394" w14:textId="77777777" w:rsidR="000F2C44" w:rsidRPr="00916FB8" w:rsidRDefault="000F2C44" w:rsidP="003E4889">
            <w:pPr>
              <w:spacing w:before="120" w:after="120"/>
              <w:rPr>
                <w:b/>
              </w:rPr>
            </w:pPr>
            <w:r w:rsidRPr="00916FB8">
              <w:rPr>
                <w:b/>
              </w:rPr>
              <w:t>Describe how this request impacts program/division operations, and how it will further completion of the Division goals stated above.</w:t>
            </w:r>
          </w:p>
        </w:tc>
      </w:tr>
      <w:tr w:rsidR="000F2C44" w14:paraId="1D0D5670" w14:textId="77777777" w:rsidTr="003E4889">
        <w:tc>
          <w:tcPr>
            <w:tcW w:w="9350" w:type="dxa"/>
            <w:gridSpan w:val="5"/>
            <w:vAlign w:val="center"/>
          </w:tcPr>
          <w:p w14:paraId="209C08E1" w14:textId="77777777" w:rsidR="000F2C44" w:rsidRPr="00916FB8" w:rsidRDefault="000F2C44" w:rsidP="003E4889">
            <w:pPr>
              <w:spacing w:before="120" w:after="12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3B9D118" w14:textId="77777777" w:rsidR="000F2C44" w:rsidRDefault="000F2C44" w:rsidP="000F2C44">
      <w:pPr>
        <w:spacing w:after="240" w:line="240" w:lineRule="auto"/>
        <w:rPr>
          <w:b/>
        </w:rPr>
      </w:pPr>
    </w:p>
    <w:tbl>
      <w:tblPr>
        <w:tblStyle w:val="TableGrid"/>
        <w:tblW w:w="0" w:type="auto"/>
        <w:tblLook w:val="04A0" w:firstRow="1" w:lastRow="0" w:firstColumn="1" w:lastColumn="0" w:noHBand="0" w:noVBand="1"/>
      </w:tblPr>
      <w:tblGrid>
        <w:gridCol w:w="1075"/>
        <w:gridCol w:w="4140"/>
        <w:gridCol w:w="1710"/>
        <w:gridCol w:w="1260"/>
        <w:gridCol w:w="1165"/>
      </w:tblGrid>
      <w:tr w:rsidR="000F2C44" w14:paraId="5EDAE57B" w14:textId="77777777" w:rsidTr="003E4889">
        <w:tc>
          <w:tcPr>
            <w:tcW w:w="1075" w:type="dxa"/>
            <w:vAlign w:val="center"/>
          </w:tcPr>
          <w:p w14:paraId="2A97475C" w14:textId="77777777" w:rsidR="000F2C44" w:rsidRDefault="000F2C44" w:rsidP="003E4889">
            <w:pPr>
              <w:spacing w:before="120" w:after="120"/>
              <w:rPr>
                <w:b/>
              </w:rPr>
            </w:pPr>
            <w:r>
              <w:rPr>
                <w:b/>
              </w:rPr>
              <w:t>Order of Priority</w:t>
            </w:r>
          </w:p>
        </w:tc>
        <w:tc>
          <w:tcPr>
            <w:tcW w:w="4140" w:type="dxa"/>
            <w:vAlign w:val="center"/>
          </w:tcPr>
          <w:p w14:paraId="08994C66" w14:textId="77777777" w:rsidR="000F2C44" w:rsidRDefault="000F2C44" w:rsidP="003E4889">
            <w:pPr>
              <w:spacing w:before="120" w:after="120"/>
              <w:rPr>
                <w:b/>
              </w:rPr>
            </w:pPr>
            <w:r>
              <w:rPr>
                <w:b/>
              </w:rPr>
              <w:t>Resource Request Title</w:t>
            </w:r>
          </w:p>
        </w:tc>
        <w:tc>
          <w:tcPr>
            <w:tcW w:w="1710" w:type="dxa"/>
            <w:vAlign w:val="center"/>
          </w:tcPr>
          <w:p w14:paraId="7C148C77" w14:textId="77777777" w:rsidR="000F2C44" w:rsidRDefault="000F2C44" w:rsidP="003E4889">
            <w:pPr>
              <w:spacing w:before="120" w:after="120"/>
              <w:rPr>
                <w:b/>
              </w:rPr>
            </w:pPr>
            <w:r>
              <w:rPr>
                <w:b/>
              </w:rPr>
              <w:t>Type</w:t>
            </w:r>
          </w:p>
        </w:tc>
        <w:tc>
          <w:tcPr>
            <w:tcW w:w="1260" w:type="dxa"/>
          </w:tcPr>
          <w:p w14:paraId="3B5D9FE6" w14:textId="77777777" w:rsidR="000F2C44" w:rsidRDefault="000F2C44" w:rsidP="003E4889">
            <w:pPr>
              <w:spacing w:before="120" w:after="120"/>
              <w:rPr>
                <w:b/>
              </w:rPr>
            </w:pPr>
            <w:r>
              <w:rPr>
                <w:b/>
              </w:rPr>
              <w:t>Program(s) Impacted</w:t>
            </w:r>
          </w:p>
        </w:tc>
        <w:tc>
          <w:tcPr>
            <w:tcW w:w="1165" w:type="dxa"/>
            <w:vAlign w:val="center"/>
          </w:tcPr>
          <w:p w14:paraId="11CC1F56" w14:textId="77777777" w:rsidR="000F2C44" w:rsidRDefault="000F2C44" w:rsidP="003E4889">
            <w:pPr>
              <w:spacing w:before="120" w:after="120"/>
              <w:rPr>
                <w:b/>
              </w:rPr>
            </w:pPr>
            <w:r>
              <w:rPr>
                <w:b/>
              </w:rPr>
              <w:t>Amount $</w:t>
            </w:r>
          </w:p>
        </w:tc>
      </w:tr>
      <w:tr w:rsidR="000F2C44" w14:paraId="7869A377" w14:textId="77777777" w:rsidTr="003E4889">
        <w:tc>
          <w:tcPr>
            <w:tcW w:w="1075" w:type="dxa"/>
            <w:vAlign w:val="center"/>
          </w:tcPr>
          <w:p w14:paraId="0EA28537" w14:textId="77777777" w:rsidR="000F2C44" w:rsidRPr="00126A3E" w:rsidRDefault="000F2C44" w:rsidP="003E4889">
            <w:pPr>
              <w:spacing w:before="120" w:after="120"/>
            </w:pPr>
            <w:r>
              <w:t>5</w:t>
            </w:r>
          </w:p>
        </w:tc>
        <w:tc>
          <w:tcPr>
            <w:tcW w:w="4140" w:type="dxa"/>
            <w:vAlign w:val="center"/>
          </w:tcPr>
          <w:p w14:paraId="0BDD472E" w14:textId="77777777" w:rsidR="000F2C44" w:rsidRPr="00126A3E" w:rsidRDefault="000F2C44" w:rsidP="003E4889">
            <w:pPr>
              <w:spacing w:before="120" w:after="12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alias w:val="Type"/>
            <w:tag w:val="Type"/>
            <w:id w:val="690117099"/>
            <w:placeholder>
              <w:docPart w:val="DC11F9AFFDA1448EBD5A27FD38D36ED2"/>
            </w:placeholder>
            <w:showingPlcHdr/>
            <w:dropDownList>
              <w:listItem w:value="Choose an item."/>
              <w:listItem w:displayText="Classified Professional FTE" w:value="Classified Professional FTE"/>
              <w:listItem w:displayText="Contract Services" w:value="Contract Services"/>
              <w:listItem w:displayText="Direct Aid to Students" w:value="Direct Aid to Students"/>
              <w:listItem w:displayText="Equipment" w:value="Equipment"/>
              <w:listItem w:displayText="Faculty/ Adjunct FTE" w:value="Faculty/ Adjunct FTE"/>
              <w:listItem w:displayText="Faculty Timesheet Compensation" w:value="Faculty Timesheet Compensation"/>
              <w:listItem w:displayText="Independent Contractors" w:value="Independent Contractors"/>
              <w:listItem w:displayText="Professional Experts" w:value="Professional Experts"/>
              <w:listItem w:displayText="Rennovation/ Designated Space" w:value="Rennovation/ Designated Space"/>
              <w:listItem w:displayText="Student Assistants/ Workers" w:value="Student Assistants/ Workers"/>
              <w:listItem w:displayText="Supplies and Materials" w:value="Supplies and Materials"/>
              <w:listItem w:displayText="Temporary Hourly Workers" w:value="Temporary Hourly Workers"/>
              <w:listItem w:displayText="Transportation" w:value="Transportation"/>
              <w:listItem w:displayText="Other" w:value="Other"/>
            </w:dropDownList>
          </w:sdtPr>
          <w:sdtEndPr/>
          <w:sdtContent>
            <w:tc>
              <w:tcPr>
                <w:tcW w:w="1710" w:type="dxa"/>
                <w:vAlign w:val="center"/>
              </w:tcPr>
              <w:p w14:paraId="43006C07" w14:textId="77777777" w:rsidR="000F2C44" w:rsidRPr="00126A3E" w:rsidRDefault="000F2C44" w:rsidP="003E4889">
                <w:pPr>
                  <w:spacing w:before="120" w:after="120"/>
                </w:pPr>
                <w:r w:rsidRPr="00F523DE">
                  <w:rPr>
                    <w:rStyle w:val="PlaceholderText"/>
                  </w:rPr>
                  <w:t>Choose an item.</w:t>
                </w:r>
              </w:p>
            </w:tc>
          </w:sdtContent>
        </w:sdt>
        <w:tc>
          <w:tcPr>
            <w:tcW w:w="1260" w:type="dxa"/>
          </w:tcPr>
          <w:p w14:paraId="023D2ADA" w14:textId="77777777" w:rsidR="000F2C44" w:rsidRPr="00126A3E" w:rsidRDefault="000F2C44" w:rsidP="003E4889">
            <w:pPr>
              <w:spacing w:before="120" w:after="120"/>
            </w:pPr>
          </w:p>
        </w:tc>
        <w:tc>
          <w:tcPr>
            <w:tcW w:w="1165" w:type="dxa"/>
            <w:vAlign w:val="center"/>
          </w:tcPr>
          <w:p w14:paraId="7FA1ACA8" w14:textId="77777777" w:rsidR="000F2C44" w:rsidRPr="00126A3E" w:rsidRDefault="000F2C44" w:rsidP="003E4889">
            <w:pPr>
              <w:spacing w:before="120" w:after="120"/>
            </w:pPr>
          </w:p>
        </w:tc>
      </w:tr>
      <w:tr w:rsidR="000F2C44" w14:paraId="2AC737A5" w14:textId="77777777" w:rsidTr="003E4889">
        <w:tc>
          <w:tcPr>
            <w:tcW w:w="9350" w:type="dxa"/>
            <w:gridSpan w:val="5"/>
            <w:vAlign w:val="center"/>
          </w:tcPr>
          <w:p w14:paraId="07B0F582" w14:textId="77777777" w:rsidR="000F2C44" w:rsidRPr="00916FB8" w:rsidRDefault="000F2C44" w:rsidP="003E4889">
            <w:pPr>
              <w:spacing w:before="120" w:after="120"/>
              <w:rPr>
                <w:b/>
              </w:rPr>
            </w:pPr>
            <w:r w:rsidRPr="00916FB8">
              <w:rPr>
                <w:b/>
              </w:rPr>
              <w:t>Describe how this request impacts program/division operations, and how it will further completion of the Division goals stated above.</w:t>
            </w:r>
          </w:p>
        </w:tc>
      </w:tr>
      <w:tr w:rsidR="000F2C44" w14:paraId="3EE4BD9D" w14:textId="77777777" w:rsidTr="003E4889">
        <w:tc>
          <w:tcPr>
            <w:tcW w:w="9350" w:type="dxa"/>
            <w:gridSpan w:val="5"/>
            <w:vAlign w:val="center"/>
          </w:tcPr>
          <w:p w14:paraId="37AE905B" w14:textId="77777777" w:rsidR="000F2C44" w:rsidRPr="00916FB8" w:rsidRDefault="000F2C44" w:rsidP="003E4889">
            <w:pPr>
              <w:spacing w:before="120" w:after="12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84AFF9B" w14:textId="77777777" w:rsidR="000F2C44" w:rsidRDefault="000F2C44" w:rsidP="000F2C44">
      <w:pPr>
        <w:spacing w:after="240" w:line="240" w:lineRule="auto"/>
        <w:rPr>
          <w:b/>
        </w:rPr>
      </w:pPr>
    </w:p>
    <w:p w14:paraId="203CD9C4" w14:textId="77777777" w:rsidR="000F2C44" w:rsidRPr="00CF3FF8" w:rsidRDefault="000F2C44" w:rsidP="000F2C44">
      <w:r>
        <w:t>If you have additional resource requests, please copy and paste new boxes below, and be sure to update the priority ranking.</w:t>
      </w:r>
    </w:p>
    <w:p w14:paraId="597B02BA" w14:textId="77777777" w:rsidR="00CF3FF8" w:rsidRPr="00CF3FF8" w:rsidRDefault="00CF3FF8" w:rsidP="000F2C44">
      <w:pPr>
        <w:spacing w:after="240" w:line="240" w:lineRule="auto"/>
      </w:pPr>
    </w:p>
    <w:sectPr w:rsidR="00CF3FF8" w:rsidRPr="00CF3FF8" w:rsidSect="00CC1BC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9FFFF" w14:textId="77777777" w:rsidR="00077E2E" w:rsidRDefault="00077E2E" w:rsidP="00810E77">
      <w:pPr>
        <w:spacing w:after="0" w:line="240" w:lineRule="auto"/>
      </w:pPr>
      <w:r>
        <w:separator/>
      </w:r>
    </w:p>
  </w:endnote>
  <w:endnote w:type="continuationSeparator" w:id="0">
    <w:p w14:paraId="604F55DE" w14:textId="77777777" w:rsidR="00077E2E" w:rsidRDefault="00077E2E" w:rsidP="00810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rPr>
      <w:id w:val="1958058398"/>
      <w:docPartObj>
        <w:docPartGallery w:val="Page Numbers (Bottom of Page)"/>
        <w:docPartUnique/>
      </w:docPartObj>
    </w:sdtPr>
    <w:sdtEndPr/>
    <w:sdtContent>
      <w:p w14:paraId="015C2EFC" w14:textId="77777777" w:rsidR="00810E77" w:rsidRPr="00810E77" w:rsidRDefault="00810E77">
        <w:pPr>
          <w:pStyle w:val="Footer"/>
          <w:jc w:val="right"/>
          <w:rPr>
            <w:sz w:val="21"/>
          </w:rPr>
        </w:pPr>
        <w:r w:rsidRPr="00810E77">
          <w:rPr>
            <w:sz w:val="21"/>
          </w:rPr>
          <w:t xml:space="preserve">Page | </w:t>
        </w:r>
        <w:r w:rsidRPr="00810E77">
          <w:rPr>
            <w:sz w:val="21"/>
          </w:rPr>
          <w:fldChar w:fldCharType="begin"/>
        </w:r>
        <w:r w:rsidRPr="00810E77">
          <w:rPr>
            <w:sz w:val="21"/>
          </w:rPr>
          <w:instrText xml:space="preserve"> PAGE   \* MERGEFORMAT </w:instrText>
        </w:r>
        <w:r w:rsidRPr="00810E77">
          <w:rPr>
            <w:sz w:val="21"/>
          </w:rPr>
          <w:fldChar w:fldCharType="separate"/>
        </w:r>
        <w:r w:rsidR="00BD6DE7">
          <w:rPr>
            <w:noProof/>
            <w:sz w:val="21"/>
          </w:rPr>
          <w:t>1</w:t>
        </w:r>
        <w:r w:rsidRPr="00810E77">
          <w:rPr>
            <w:noProof/>
            <w:sz w:val="21"/>
          </w:rPr>
          <w:fldChar w:fldCharType="end"/>
        </w:r>
        <w:r w:rsidRPr="00810E77">
          <w:rPr>
            <w:sz w:val="21"/>
          </w:rPr>
          <w:t xml:space="preserve"> </w:t>
        </w:r>
      </w:p>
    </w:sdtContent>
  </w:sdt>
  <w:p w14:paraId="48831C50" w14:textId="77777777" w:rsidR="00810E77" w:rsidRDefault="00810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D3D06" w14:textId="77777777" w:rsidR="00077E2E" w:rsidRDefault="00077E2E" w:rsidP="00810E77">
      <w:pPr>
        <w:spacing w:after="0" w:line="240" w:lineRule="auto"/>
      </w:pPr>
      <w:r>
        <w:separator/>
      </w:r>
    </w:p>
  </w:footnote>
  <w:footnote w:type="continuationSeparator" w:id="0">
    <w:p w14:paraId="167229F6" w14:textId="77777777" w:rsidR="00077E2E" w:rsidRDefault="00077E2E" w:rsidP="00810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FE6B" w14:textId="77777777" w:rsidR="005562F2" w:rsidRPr="00FE2899" w:rsidRDefault="00BE2767" w:rsidP="00FE2899">
    <w:pPr>
      <w:pStyle w:val="Header"/>
      <w:tabs>
        <w:tab w:val="left" w:pos="1620"/>
      </w:tabs>
      <w:spacing w:after="240"/>
      <w:rPr>
        <w:b/>
        <w:sz w:val="24"/>
      </w:rPr>
    </w:pPr>
    <w:r>
      <w:rPr>
        <w:b/>
        <w:noProof/>
        <w:sz w:val="24"/>
      </w:rPr>
      <w:drawing>
        <wp:inline distT="0" distB="0" distL="0" distR="0" wp14:anchorId="4219BBB7" wp14:editId="70432894">
          <wp:extent cx="921349" cy="3467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imary_Logo_RGB_Black.jpg"/>
                  <pic:cNvPicPr/>
                </pic:nvPicPr>
                <pic:blipFill>
                  <a:blip r:embed="rId1">
                    <a:extLst>
                      <a:ext uri="{28A0092B-C50C-407E-A947-70E740481C1C}">
                        <a14:useLocalDpi xmlns:a14="http://schemas.microsoft.com/office/drawing/2010/main" val="0"/>
                      </a:ext>
                    </a:extLst>
                  </a:blip>
                  <a:stretch>
                    <a:fillRect/>
                  </a:stretch>
                </pic:blipFill>
                <pic:spPr>
                  <a:xfrm>
                    <a:off x="0" y="0"/>
                    <a:ext cx="1008788" cy="379614"/>
                  </a:xfrm>
                  <a:prstGeom prst="rect">
                    <a:avLst/>
                  </a:prstGeom>
                </pic:spPr>
              </pic:pic>
            </a:graphicData>
          </a:graphic>
        </wp:inline>
      </w:drawing>
    </w:r>
    <w:r w:rsidR="00810E77" w:rsidRPr="00810E77">
      <w:rPr>
        <w:b/>
        <w:sz w:val="24"/>
      </w:rPr>
      <w:tab/>
    </w:r>
    <w:r>
      <w:rPr>
        <w:b/>
        <w:sz w:val="24"/>
      </w:rPr>
      <w:t xml:space="preserve"> </w:t>
    </w:r>
    <w:r w:rsidR="00810E77" w:rsidRPr="00810E77">
      <w:rPr>
        <w:b/>
        <w:sz w:val="24"/>
      </w:rPr>
      <w:t>Administrative Leadership Unit Review (ALUR) Template for FY 202</w:t>
    </w:r>
    <w:r>
      <w:rPr>
        <w:b/>
        <w:sz w:val="24"/>
      </w:rPr>
      <w:t>5</w:t>
    </w:r>
    <w:r w:rsidR="00810E77" w:rsidRPr="00810E77">
      <w:rPr>
        <w:b/>
        <w:sz w:val="24"/>
      </w:rPr>
      <w:t>-2</w:t>
    </w:r>
    <w:r>
      <w:rPr>
        <w:b/>
        <w:sz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D1E52"/>
    <w:multiLevelType w:val="hybridMultilevel"/>
    <w:tmpl w:val="653632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B56804"/>
    <w:multiLevelType w:val="hybridMultilevel"/>
    <w:tmpl w:val="5E36B0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3145632">
    <w:abstractNumId w:val="0"/>
  </w:num>
  <w:num w:numId="2" w16cid:durableId="328365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76"/>
    <w:rsid w:val="00000028"/>
    <w:rsid w:val="00021625"/>
    <w:rsid w:val="00077E2E"/>
    <w:rsid w:val="00090D2B"/>
    <w:rsid w:val="0009138B"/>
    <w:rsid w:val="000954A7"/>
    <w:rsid w:val="000B22B8"/>
    <w:rsid w:val="000E6BF3"/>
    <w:rsid w:val="000F14B4"/>
    <w:rsid w:val="000F2C44"/>
    <w:rsid w:val="001233AA"/>
    <w:rsid w:val="00126A3E"/>
    <w:rsid w:val="00171C61"/>
    <w:rsid w:val="00191DAE"/>
    <w:rsid w:val="00234170"/>
    <w:rsid w:val="00251802"/>
    <w:rsid w:val="00260795"/>
    <w:rsid w:val="00260A10"/>
    <w:rsid w:val="00280D43"/>
    <w:rsid w:val="002A23E7"/>
    <w:rsid w:val="00355442"/>
    <w:rsid w:val="003757DB"/>
    <w:rsid w:val="00375E7F"/>
    <w:rsid w:val="003A273E"/>
    <w:rsid w:val="00430E85"/>
    <w:rsid w:val="0044404D"/>
    <w:rsid w:val="00454771"/>
    <w:rsid w:val="00464F7C"/>
    <w:rsid w:val="00477F01"/>
    <w:rsid w:val="00481574"/>
    <w:rsid w:val="004A16EA"/>
    <w:rsid w:val="004A1C51"/>
    <w:rsid w:val="004C02D2"/>
    <w:rsid w:val="004C799E"/>
    <w:rsid w:val="004D6B79"/>
    <w:rsid w:val="00506C80"/>
    <w:rsid w:val="00526CC5"/>
    <w:rsid w:val="00542858"/>
    <w:rsid w:val="005562F2"/>
    <w:rsid w:val="00577A98"/>
    <w:rsid w:val="00595BF3"/>
    <w:rsid w:val="005A3EFC"/>
    <w:rsid w:val="005B18F3"/>
    <w:rsid w:val="0066413E"/>
    <w:rsid w:val="00666200"/>
    <w:rsid w:val="006703AA"/>
    <w:rsid w:val="006842E2"/>
    <w:rsid w:val="006A6A4E"/>
    <w:rsid w:val="006C786D"/>
    <w:rsid w:val="00704390"/>
    <w:rsid w:val="00783428"/>
    <w:rsid w:val="00783492"/>
    <w:rsid w:val="007F7764"/>
    <w:rsid w:val="00810E77"/>
    <w:rsid w:val="00811336"/>
    <w:rsid w:val="00832913"/>
    <w:rsid w:val="00844DEB"/>
    <w:rsid w:val="008C45F6"/>
    <w:rsid w:val="008D47B7"/>
    <w:rsid w:val="00912ED3"/>
    <w:rsid w:val="00916FB8"/>
    <w:rsid w:val="009178C3"/>
    <w:rsid w:val="00933E5E"/>
    <w:rsid w:val="009818D2"/>
    <w:rsid w:val="009E071A"/>
    <w:rsid w:val="009E085B"/>
    <w:rsid w:val="00A27625"/>
    <w:rsid w:val="00A94023"/>
    <w:rsid w:val="00AD268E"/>
    <w:rsid w:val="00AE590F"/>
    <w:rsid w:val="00B11A32"/>
    <w:rsid w:val="00B52440"/>
    <w:rsid w:val="00B561D6"/>
    <w:rsid w:val="00B644D1"/>
    <w:rsid w:val="00BD6DE7"/>
    <w:rsid w:val="00BE2767"/>
    <w:rsid w:val="00BE386B"/>
    <w:rsid w:val="00BF1D36"/>
    <w:rsid w:val="00C237F7"/>
    <w:rsid w:val="00C246FE"/>
    <w:rsid w:val="00C272E9"/>
    <w:rsid w:val="00C53647"/>
    <w:rsid w:val="00C541B2"/>
    <w:rsid w:val="00C5686C"/>
    <w:rsid w:val="00C61CB9"/>
    <w:rsid w:val="00CB7FE7"/>
    <w:rsid w:val="00CC1BCD"/>
    <w:rsid w:val="00CC5329"/>
    <w:rsid w:val="00CF3FF8"/>
    <w:rsid w:val="00D03620"/>
    <w:rsid w:val="00D30681"/>
    <w:rsid w:val="00D40F56"/>
    <w:rsid w:val="00D64774"/>
    <w:rsid w:val="00D73E63"/>
    <w:rsid w:val="00DB2342"/>
    <w:rsid w:val="00DF4F07"/>
    <w:rsid w:val="00E13B50"/>
    <w:rsid w:val="00E220AF"/>
    <w:rsid w:val="00E40A6A"/>
    <w:rsid w:val="00E44B19"/>
    <w:rsid w:val="00EE5BEB"/>
    <w:rsid w:val="00F64577"/>
    <w:rsid w:val="00F729D4"/>
    <w:rsid w:val="00F77B4E"/>
    <w:rsid w:val="00F83587"/>
    <w:rsid w:val="00FA4D01"/>
    <w:rsid w:val="00FD0044"/>
    <w:rsid w:val="00FE2899"/>
    <w:rsid w:val="00FF6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62A2D8"/>
  <w15:chartTrackingRefBased/>
  <w15:docId w15:val="{E471CCD4-C38B-4B7F-B353-BAD63C0D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7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E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E77"/>
  </w:style>
  <w:style w:type="paragraph" w:styleId="Footer">
    <w:name w:val="footer"/>
    <w:basedOn w:val="Normal"/>
    <w:link w:val="FooterChar"/>
    <w:uiPriority w:val="99"/>
    <w:unhideWhenUsed/>
    <w:rsid w:val="00810E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E77"/>
  </w:style>
  <w:style w:type="character" w:styleId="PlaceholderText">
    <w:name w:val="Placeholder Text"/>
    <w:basedOn w:val="DefaultParagraphFont"/>
    <w:uiPriority w:val="99"/>
    <w:semiHidden/>
    <w:rsid w:val="00810E77"/>
    <w:rPr>
      <w:color w:val="808080"/>
    </w:rPr>
  </w:style>
  <w:style w:type="paragraph" w:styleId="ListParagraph">
    <w:name w:val="List Paragraph"/>
    <w:basedOn w:val="Normal"/>
    <w:uiPriority w:val="34"/>
    <w:qFormat/>
    <w:rsid w:val="00375E7F"/>
    <w:pPr>
      <w:ind w:left="720"/>
      <w:contextualSpacing/>
    </w:pPr>
  </w:style>
  <w:style w:type="table" w:styleId="TableGrid">
    <w:name w:val="Table Grid"/>
    <w:basedOn w:val="TableNormal"/>
    <w:uiPriority w:val="39"/>
    <w:rsid w:val="00126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4DEB"/>
    <w:rPr>
      <w:color w:val="0563C1" w:themeColor="hyperlink"/>
      <w:u w:val="single"/>
    </w:rPr>
  </w:style>
  <w:style w:type="character" w:styleId="FollowedHyperlink">
    <w:name w:val="FollowedHyperlink"/>
    <w:basedOn w:val="DefaultParagraphFont"/>
    <w:uiPriority w:val="99"/>
    <w:semiHidden/>
    <w:unhideWhenUsed/>
    <w:rsid w:val="00C61C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2268">
      <w:bodyDiv w:val="1"/>
      <w:marLeft w:val="0"/>
      <w:marRight w:val="0"/>
      <w:marTop w:val="0"/>
      <w:marBottom w:val="0"/>
      <w:divBdr>
        <w:top w:val="none" w:sz="0" w:space="0" w:color="auto"/>
        <w:left w:val="none" w:sz="0" w:space="0" w:color="auto"/>
        <w:bottom w:val="none" w:sz="0" w:space="0" w:color="auto"/>
        <w:right w:val="none" w:sz="0" w:space="0" w:color="auto"/>
      </w:divBdr>
    </w:div>
    <w:div w:id="163906179">
      <w:bodyDiv w:val="1"/>
      <w:marLeft w:val="0"/>
      <w:marRight w:val="0"/>
      <w:marTop w:val="0"/>
      <w:marBottom w:val="0"/>
      <w:divBdr>
        <w:top w:val="none" w:sz="0" w:space="0" w:color="auto"/>
        <w:left w:val="none" w:sz="0" w:space="0" w:color="auto"/>
        <w:bottom w:val="none" w:sz="0" w:space="0" w:color="auto"/>
        <w:right w:val="none" w:sz="0" w:space="0" w:color="auto"/>
      </w:divBdr>
    </w:div>
    <w:div w:id="536820629">
      <w:bodyDiv w:val="1"/>
      <w:marLeft w:val="0"/>
      <w:marRight w:val="0"/>
      <w:marTop w:val="0"/>
      <w:marBottom w:val="0"/>
      <w:divBdr>
        <w:top w:val="none" w:sz="0" w:space="0" w:color="auto"/>
        <w:left w:val="none" w:sz="0" w:space="0" w:color="auto"/>
        <w:bottom w:val="none" w:sz="0" w:space="0" w:color="auto"/>
        <w:right w:val="none" w:sz="0" w:space="0" w:color="auto"/>
      </w:divBdr>
    </w:div>
    <w:div w:id="1164665463">
      <w:bodyDiv w:val="1"/>
      <w:marLeft w:val="0"/>
      <w:marRight w:val="0"/>
      <w:marTop w:val="0"/>
      <w:marBottom w:val="0"/>
      <w:divBdr>
        <w:top w:val="none" w:sz="0" w:space="0" w:color="auto"/>
        <w:left w:val="none" w:sz="0" w:space="0" w:color="auto"/>
        <w:bottom w:val="none" w:sz="0" w:space="0" w:color="auto"/>
        <w:right w:val="none" w:sz="0" w:space="0" w:color="auto"/>
      </w:divBdr>
    </w:div>
    <w:div w:id="160746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kylinecollege.edu/prie/assets/documents/emp/new_logo_emp/2023_EducationMasterPlan_booklet-FINAL_newlogo-pages.pdf"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skylinecollege.edu/aboutskyline/mission.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gasi\AppData\Local\Microsoft\Windows\INetCache\Content.Outlook\CJ1ZBMRT\ALUR-2021-22%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58AE423F3E4C4EBEE41FAC08D5431D"/>
        <w:category>
          <w:name w:val="General"/>
          <w:gallery w:val="placeholder"/>
        </w:category>
        <w:types>
          <w:type w:val="bbPlcHdr"/>
        </w:types>
        <w:behaviors>
          <w:behavior w:val="content"/>
        </w:behaviors>
        <w:guid w:val="{19EE0EA2-C6D1-4E4B-B6EF-83BCC3B0BBDD}"/>
      </w:docPartPr>
      <w:docPartBody>
        <w:p w:rsidR="004C3F3E" w:rsidRDefault="00707196">
          <w:pPr>
            <w:pStyle w:val="C458AE423F3E4C4EBEE41FAC08D5431D"/>
          </w:pPr>
          <w:r w:rsidRPr="00F523DE">
            <w:rPr>
              <w:rStyle w:val="PlaceholderText"/>
            </w:rPr>
            <w:t>Click or tap to enter a date.</w:t>
          </w:r>
        </w:p>
      </w:docPartBody>
    </w:docPart>
    <w:docPart>
      <w:docPartPr>
        <w:name w:val="321CECC2FF77429BA2253D322881C814"/>
        <w:category>
          <w:name w:val="General"/>
          <w:gallery w:val="placeholder"/>
        </w:category>
        <w:types>
          <w:type w:val="bbPlcHdr"/>
        </w:types>
        <w:behaviors>
          <w:behavior w:val="content"/>
        </w:behaviors>
        <w:guid w:val="{92DE172C-071C-4809-819A-C5840E9343CE}"/>
      </w:docPartPr>
      <w:docPartBody>
        <w:p w:rsidR="004C3F3E" w:rsidRDefault="00707196">
          <w:pPr>
            <w:pStyle w:val="321CECC2FF77429BA2253D322881C814"/>
          </w:pPr>
          <w:r w:rsidRPr="00F523DE">
            <w:rPr>
              <w:rStyle w:val="PlaceholderText"/>
            </w:rPr>
            <w:t>Choose an item.</w:t>
          </w:r>
        </w:p>
      </w:docPartBody>
    </w:docPart>
    <w:docPart>
      <w:docPartPr>
        <w:name w:val="5BCC466A4AEF4C68B466C28A11613128"/>
        <w:category>
          <w:name w:val="General"/>
          <w:gallery w:val="placeholder"/>
        </w:category>
        <w:types>
          <w:type w:val="bbPlcHdr"/>
        </w:types>
        <w:behaviors>
          <w:behavior w:val="content"/>
        </w:behaviors>
        <w:guid w:val="{BCE66158-D24C-4E06-A5F8-E29E524B66FB}"/>
      </w:docPartPr>
      <w:docPartBody>
        <w:p w:rsidR="00737625" w:rsidRDefault="00FD0FB9" w:rsidP="00FD0FB9">
          <w:pPr>
            <w:pStyle w:val="5BCC466A4AEF4C68B466C28A11613128"/>
          </w:pPr>
          <w:r w:rsidRPr="00F523DE">
            <w:rPr>
              <w:rStyle w:val="PlaceholderText"/>
            </w:rPr>
            <w:t>Click or tap here to enter text.</w:t>
          </w:r>
        </w:p>
      </w:docPartBody>
    </w:docPart>
    <w:docPart>
      <w:docPartPr>
        <w:name w:val="72C89113992143399D757704D8BE9108"/>
        <w:category>
          <w:name w:val="General"/>
          <w:gallery w:val="placeholder"/>
        </w:category>
        <w:types>
          <w:type w:val="bbPlcHdr"/>
        </w:types>
        <w:behaviors>
          <w:behavior w:val="content"/>
        </w:behaviors>
        <w:guid w:val="{A83EA496-60D6-4790-8854-BD0C34FDAEB8}"/>
      </w:docPartPr>
      <w:docPartBody>
        <w:p w:rsidR="00F71FFC" w:rsidRDefault="00392947" w:rsidP="00392947">
          <w:pPr>
            <w:pStyle w:val="72C89113992143399D757704D8BE9108"/>
          </w:pPr>
          <w:r w:rsidRPr="00F523DE">
            <w:rPr>
              <w:rStyle w:val="PlaceholderText"/>
            </w:rPr>
            <w:t>Click or tap here to enter text.</w:t>
          </w:r>
        </w:p>
      </w:docPartBody>
    </w:docPart>
    <w:docPart>
      <w:docPartPr>
        <w:name w:val="DE66AEE6430143DA816B693065D7A352"/>
        <w:category>
          <w:name w:val="General"/>
          <w:gallery w:val="placeholder"/>
        </w:category>
        <w:types>
          <w:type w:val="bbPlcHdr"/>
        </w:types>
        <w:behaviors>
          <w:behavior w:val="content"/>
        </w:behaviors>
        <w:guid w:val="{57564055-BBCA-4421-A202-E741B61D95DF}"/>
      </w:docPartPr>
      <w:docPartBody>
        <w:p w:rsidR="00DC2DE6" w:rsidRDefault="004B7B25" w:rsidP="004B7B25">
          <w:pPr>
            <w:pStyle w:val="DE66AEE6430143DA816B693065D7A352"/>
          </w:pPr>
          <w:r w:rsidRPr="00F523DE">
            <w:rPr>
              <w:rStyle w:val="PlaceholderText"/>
            </w:rPr>
            <w:t>Click or tap here to enter text.</w:t>
          </w:r>
        </w:p>
      </w:docPartBody>
    </w:docPart>
    <w:docPart>
      <w:docPartPr>
        <w:name w:val="54A350525860450C8C36E0C6C94E947E"/>
        <w:category>
          <w:name w:val="General"/>
          <w:gallery w:val="placeholder"/>
        </w:category>
        <w:types>
          <w:type w:val="bbPlcHdr"/>
        </w:types>
        <w:behaviors>
          <w:behavior w:val="content"/>
        </w:behaviors>
        <w:guid w:val="{E060CEDB-A2F1-46C4-8464-54B406CD4F8A}"/>
      </w:docPartPr>
      <w:docPartBody>
        <w:p w:rsidR="00DC2DE6" w:rsidRDefault="004B7B25" w:rsidP="004B7B25">
          <w:pPr>
            <w:pStyle w:val="54A350525860450C8C36E0C6C94E947E"/>
          </w:pPr>
          <w:r w:rsidRPr="00F523DE">
            <w:rPr>
              <w:rStyle w:val="PlaceholderText"/>
            </w:rPr>
            <w:t>Click or tap here to enter text.</w:t>
          </w:r>
        </w:p>
      </w:docPartBody>
    </w:docPart>
    <w:docPart>
      <w:docPartPr>
        <w:name w:val="93BDA9C5641F47A4B03C24E45A7E9566"/>
        <w:category>
          <w:name w:val="General"/>
          <w:gallery w:val="placeholder"/>
        </w:category>
        <w:types>
          <w:type w:val="bbPlcHdr"/>
        </w:types>
        <w:behaviors>
          <w:behavior w:val="content"/>
        </w:behaviors>
        <w:guid w:val="{AF7B3C59-FEE7-4960-A905-5BC8B5C3D7F2}"/>
      </w:docPartPr>
      <w:docPartBody>
        <w:p w:rsidR="00DC2DE6" w:rsidRDefault="004B7B25" w:rsidP="004B7B25">
          <w:pPr>
            <w:pStyle w:val="93BDA9C5641F47A4B03C24E45A7E9566"/>
          </w:pPr>
          <w:r w:rsidRPr="00F523DE">
            <w:rPr>
              <w:rStyle w:val="PlaceholderText"/>
            </w:rPr>
            <w:t>Click or tap here to enter text.</w:t>
          </w:r>
        </w:p>
      </w:docPartBody>
    </w:docPart>
    <w:docPart>
      <w:docPartPr>
        <w:name w:val="9EC8FC7FEA504D9198E4E393349BAD86"/>
        <w:category>
          <w:name w:val="General"/>
          <w:gallery w:val="placeholder"/>
        </w:category>
        <w:types>
          <w:type w:val="bbPlcHdr"/>
        </w:types>
        <w:behaviors>
          <w:behavior w:val="content"/>
        </w:behaviors>
        <w:guid w:val="{2F3DC597-9957-4C07-993C-4F5F4F640DC2}"/>
      </w:docPartPr>
      <w:docPartBody>
        <w:p w:rsidR="00DC2DE6" w:rsidRDefault="004B7B25" w:rsidP="004B7B25">
          <w:pPr>
            <w:pStyle w:val="9EC8FC7FEA504D9198E4E393349BAD86"/>
          </w:pPr>
          <w:r w:rsidRPr="00F523DE">
            <w:rPr>
              <w:rStyle w:val="PlaceholderText"/>
            </w:rPr>
            <w:t>Click or tap here to enter text.</w:t>
          </w:r>
        </w:p>
      </w:docPartBody>
    </w:docPart>
    <w:docPart>
      <w:docPartPr>
        <w:name w:val="E24BEA26190F4721AA13384FE36FB069"/>
        <w:category>
          <w:name w:val="General"/>
          <w:gallery w:val="placeholder"/>
        </w:category>
        <w:types>
          <w:type w:val="bbPlcHdr"/>
        </w:types>
        <w:behaviors>
          <w:behavior w:val="content"/>
        </w:behaviors>
        <w:guid w:val="{2876BD56-B1CD-459B-9197-AF42CC3B581C}"/>
      </w:docPartPr>
      <w:docPartBody>
        <w:p w:rsidR="00DC2DE6" w:rsidRDefault="004B7B25" w:rsidP="004B7B25">
          <w:pPr>
            <w:pStyle w:val="E24BEA26190F4721AA13384FE36FB069"/>
          </w:pPr>
          <w:r w:rsidRPr="00F523DE">
            <w:rPr>
              <w:rStyle w:val="PlaceholderText"/>
            </w:rPr>
            <w:t>Choose an item.</w:t>
          </w:r>
        </w:p>
      </w:docPartBody>
    </w:docPart>
    <w:docPart>
      <w:docPartPr>
        <w:name w:val="1B264F920B0D4DBA90F6957603A41147"/>
        <w:category>
          <w:name w:val="General"/>
          <w:gallery w:val="placeholder"/>
        </w:category>
        <w:types>
          <w:type w:val="bbPlcHdr"/>
        </w:types>
        <w:behaviors>
          <w:behavior w:val="content"/>
        </w:behaviors>
        <w:guid w:val="{8D1AF2D8-3D41-426E-8A4A-A6B696F1C3AF}"/>
      </w:docPartPr>
      <w:docPartBody>
        <w:p w:rsidR="00DC2DE6" w:rsidRDefault="004B7B25" w:rsidP="004B7B25">
          <w:pPr>
            <w:pStyle w:val="1B264F920B0D4DBA90F6957603A41147"/>
          </w:pPr>
          <w:r w:rsidRPr="00F523DE">
            <w:rPr>
              <w:rStyle w:val="PlaceholderText"/>
            </w:rPr>
            <w:t>Choose an item.</w:t>
          </w:r>
        </w:p>
      </w:docPartBody>
    </w:docPart>
    <w:docPart>
      <w:docPartPr>
        <w:name w:val="2ACC4C83232D4879887D7023F267272C"/>
        <w:category>
          <w:name w:val="General"/>
          <w:gallery w:val="placeholder"/>
        </w:category>
        <w:types>
          <w:type w:val="bbPlcHdr"/>
        </w:types>
        <w:behaviors>
          <w:behavior w:val="content"/>
        </w:behaviors>
        <w:guid w:val="{1C3A4589-C05D-417E-9CAC-F325C81C9B78}"/>
      </w:docPartPr>
      <w:docPartBody>
        <w:p w:rsidR="00DC2DE6" w:rsidRDefault="004B7B25" w:rsidP="004B7B25">
          <w:pPr>
            <w:pStyle w:val="2ACC4C83232D4879887D7023F267272C"/>
          </w:pPr>
          <w:r w:rsidRPr="00F523DE">
            <w:rPr>
              <w:rStyle w:val="PlaceholderText"/>
            </w:rPr>
            <w:t>Choose an item.</w:t>
          </w:r>
        </w:p>
      </w:docPartBody>
    </w:docPart>
    <w:docPart>
      <w:docPartPr>
        <w:name w:val="C39C09C26BF94EC5B7E03E32084A3153"/>
        <w:category>
          <w:name w:val="General"/>
          <w:gallery w:val="placeholder"/>
        </w:category>
        <w:types>
          <w:type w:val="bbPlcHdr"/>
        </w:types>
        <w:behaviors>
          <w:behavior w:val="content"/>
        </w:behaviors>
        <w:guid w:val="{3B0D0E7F-E50E-4365-8A05-B424D048A994}"/>
      </w:docPartPr>
      <w:docPartBody>
        <w:p w:rsidR="00DC2DE6" w:rsidRDefault="004B7B25" w:rsidP="004B7B25">
          <w:pPr>
            <w:pStyle w:val="C39C09C26BF94EC5B7E03E32084A3153"/>
          </w:pPr>
          <w:r w:rsidRPr="00F523DE">
            <w:rPr>
              <w:rStyle w:val="PlaceholderText"/>
            </w:rPr>
            <w:t>Choose an item.</w:t>
          </w:r>
        </w:p>
      </w:docPartBody>
    </w:docPart>
    <w:docPart>
      <w:docPartPr>
        <w:name w:val="DC11F9AFFDA1448EBD5A27FD38D36ED2"/>
        <w:category>
          <w:name w:val="General"/>
          <w:gallery w:val="placeholder"/>
        </w:category>
        <w:types>
          <w:type w:val="bbPlcHdr"/>
        </w:types>
        <w:behaviors>
          <w:behavior w:val="content"/>
        </w:behaviors>
        <w:guid w:val="{351BA618-8760-412D-9830-15A6DBF3726C}"/>
      </w:docPartPr>
      <w:docPartBody>
        <w:p w:rsidR="00DC2DE6" w:rsidRDefault="004B7B25" w:rsidP="004B7B25">
          <w:pPr>
            <w:pStyle w:val="DC11F9AFFDA1448EBD5A27FD38D36ED2"/>
          </w:pPr>
          <w:r w:rsidRPr="00F523D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96"/>
    <w:rsid w:val="000D1D63"/>
    <w:rsid w:val="00392947"/>
    <w:rsid w:val="004B7B25"/>
    <w:rsid w:val="004C3F3E"/>
    <w:rsid w:val="00537DC1"/>
    <w:rsid w:val="00707196"/>
    <w:rsid w:val="00737625"/>
    <w:rsid w:val="00950F31"/>
    <w:rsid w:val="00C9125D"/>
    <w:rsid w:val="00D64774"/>
    <w:rsid w:val="00DC2DE6"/>
    <w:rsid w:val="00DD010D"/>
    <w:rsid w:val="00E73F9F"/>
    <w:rsid w:val="00F11175"/>
    <w:rsid w:val="00F65C13"/>
    <w:rsid w:val="00F71FFC"/>
    <w:rsid w:val="00F878A1"/>
    <w:rsid w:val="00FD0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7B25"/>
    <w:rPr>
      <w:color w:val="808080"/>
    </w:rPr>
  </w:style>
  <w:style w:type="paragraph" w:customStyle="1" w:styleId="C458AE423F3E4C4EBEE41FAC08D5431D">
    <w:name w:val="C458AE423F3E4C4EBEE41FAC08D5431D"/>
  </w:style>
  <w:style w:type="paragraph" w:customStyle="1" w:styleId="321CECC2FF77429BA2253D322881C814">
    <w:name w:val="321CECC2FF77429BA2253D322881C814"/>
  </w:style>
  <w:style w:type="paragraph" w:customStyle="1" w:styleId="5BCC466A4AEF4C68B466C28A11613128">
    <w:name w:val="5BCC466A4AEF4C68B466C28A11613128"/>
    <w:rsid w:val="00FD0FB9"/>
  </w:style>
  <w:style w:type="paragraph" w:customStyle="1" w:styleId="72C89113992143399D757704D8BE9108">
    <w:name w:val="72C89113992143399D757704D8BE9108"/>
    <w:rsid w:val="00392947"/>
  </w:style>
  <w:style w:type="paragraph" w:customStyle="1" w:styleId="DE66AEE6430143DA816B693065D7A352">
    <w:name w:val="DE66AEE6430143DA816B693065D7A352"/>
    <w:rsid w:val="004B7B25"/>
  </w:style>
  <w:style w:type="paragraph" w:customStyle="1" w:styleId="54A350525860450C8C36E0C6C94E947E">
    <w:name w:val="54A350525860450C8C36E0C6C94E947E"/>
    <w:rsid w:val="004B7B25"/>
  </w:style>
  <w:style w:type="paragraph" w:customStyle="1" w:styleId="93BDA9C5641F47A4B03C24E45A7E9566">
    <w:name w:val="93BDA9C5641F47A4B03C24E45A7E9566"/>
    <w:rsid w:val="004B7B25"/>
  </w:style>
  <w:style w:type="paragraph" w:customStyle="1" w:styleId="9EC8FC7FEA504D9198E4E393349BAD86">
    <w:name w:val="9EC8FC7FEA504D9198E4E393349BAD86"/>
    <w:rsid w:val="004B7B25"/>
  </w:style>
  <w:style w:type="paragraph" w:customStyle="1" w:styleId="E24BEA26190F4721AA13384FE36FB069">
    <w:name w:val="E24BEA26190F4721AA13384FE36FB069"/>
    <w:rsid w:val="004B7B25"/>
  </w:style>
  <w:style w:type="paragraph" w:customStyle="1" w:styleId="1B264F920B0D4DBA90F6957603A41147">
    <w:name w:val="1B264F920B0D4DBA90F6957603A41147"/>
    <w:rsid w:val="004B7B25"/>
  </w:style>
  <w:style w:type="paragraph" w:customStyle="1" w:styleId="2ACC4C83232D4879887D7023F267272C">
    <w:name w:val="2ACC4C83232D4879887D7023F267272C"/>
    <w:rsid w:val="004B7B25"/>
  </w:style>
  <w:style w:type="paragraph" w:customStyle="1" w:styleId="C39C09C26BF94EC5B7E03E32084A3153">
    <w:name w:val="C39C09C26BF94EC5B7E03E32084A3153"/>
    <w:rsid w:val="004B7B25"/>
  </w:style>
  <w:style w:type="paragraph" w:customStyle="1" w:styleId="DC11F9AFFDA1448EBD5A27FD38D36ED2">
    <w:name w:val="DC11F9AFFDA1448EBD5A27FD38D36ED2"/>
    <w:rsid w:val="004B7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46b7b1a-929f-4170-94ad-6546247273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F19E68CE87ED4486F88EF0F7B2AAF5" ma:contentTypeVersion="18" ma:contentTypeDescription="Create a new document." ma:contentTypeScope="" ma:versionID="513a2c338cd14cba744da5418a0ff18a">
  <xsd:schema xmlns:xsd="http://www.w3.org/2001/XMLSchema" xmlns:xs="http://www.w3.org/2001/XMLSchema" xmlns:p="http://schemas.microsoft.com/office/2006/metadata/properties" xmlns:ns3="546b7b1a-929f-4170-94ad-6546247273ef" xmlns:ns4="07448da5-135a-47f4-ad00-a56f04b06a63" targetNamespace="http://schemas.microsoft.com/office/2006/metadata/properties" ma:root="true" ma:fieldsID="00df5ccad50e93868771e737e47f0421" ns3:_="" ns4:_="">
    <xsd:import namespace="546b7b1a-929f-4170-94ad-6546247273ef"/>
    <xsd:import namespace="07448da5-135a-47f4-ad00-a56f04b06a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b7b1a-929f-4170-94ad-654624727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448da5-135a-47f4-ad00-a56f04b06a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8FDD9-2CD3-4A1C-81FF-0D84238E4FEE}">
  <ds:schemaRefs>
    <ds:schemaRef ds:uri="http://schemas.microsoft.com/office/2006/metadata/properties"/>
    <ds:schemaRef ds:uri="http://schemas.microsoft.com/office/infopath/2007/PartnerControls"/>
    <ds:schemaRef ds:uri="546b7b1a-929f-4170-94ad-6546247273ef"/>
  </ds:schemaRefs>
</ds:datastoreItem>
</file>

<file path=customXml/itemProps2.xml><?xml version="1.0" encoding="utf-8"?>
<ds:datastoreItem xmlns:ds="http://schemas.openxmlformats.org/officeDocument/2006/customXml" ds:itemID="{F2DCB313-741B-49B5-836C-11656CB1BD04}">
  <ds:schemaRefs>
    <ds:schemaRef ds:uri="http://schemas.microsoft.com/sharepoint/v3/contenttype/forms"/>
  </ds:schemaRefs>
</ds:datastoreItem>
</file>

<file path=customXml/itemProps3.xml><?xml version="1.0" encoding="utf-8"?>
<ds:datastoreItem xmlns:ds="http://schemas.openxmlformats.org/officeDocument/2006/customXml" ds:itemID="{8A02E114-D91A-44E1-80C9-23B135C92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b7b1a-929f-4170-94ad-6546247273ef"/>
    <ds:schemaRef ds:uri="07448da5-135a-47f4-ad00-a56f04b06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ALUR-2021-22 Form</Template>
  <TotalTime>2</TotalTime>
  <Pages>3</Pages>
  <Words>572</Words>
  <Characters>3267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Vargas, Ingrid</dc:creator>
  <cp:keywords/>
  <dc:description/>
  <cp:lastModifiedBy>Threewit, Becky</cp:lastModifiedBy>
  <cp:revision>2</cp:revision>
  <dcterms:created xsi:type="dcterms:W3CDTF">2025-03-06T16:11:00Z</dcterms:created>
  <dcterms:modified xsi:type="dcterms:W3CDTF">2025-03-06T16:11:00Z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0x010100A2F19E68CE87ED4486F88EF0F7B2AAF5</vt:lpwstr>
  </property>
</Properties>
</file>